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E3F99" w:rsidRDefault="00481A10" w:rsidP="00E17806">
      <w:pPr>
        <w:pStyle w:val="Heading4"/>
      </w:pPr>
      <w:r w:rsidRPr="00481A10">
        <w:rPr>
          <w:noProof/>
          <w:lang w:val="fr-FR" w:eastAsia="fr-FR"/>
        </w:rPr>
        <w:pict>
          <v:group id="Grouper 3" o:spid="_x0000_s1026" style="position:absolute;margin-left:429.3pt;margin-top:0;width:76.5pt;height:76.45pt;z-index:251664384" coordsize="971550,970915" wrapcoords="10376 -211 7623 0 2541 1905 2329 3176 211 6564 -211 8470 -211 13341 1270 16729 1270 16941 4235 19905 4870 20329 7623 21388 8047 21388 13341 21388 13764 21388 16517 20329 17152 19905 20117 16941 20117 16729 21600 13341 21811 9952 21176 6564 19058 3176 18847 2117 13764 0 11223 -211 10376 -211" o:gfxdata="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">
            <v:oval id="Oval 1" o:spid="_x0000_s1027" style="position:absolute;width:971550;height:9709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eLjvQAA&#10;ANoAAAAPAAAAZHJzL2Rvd25yZXYueG1sRE9Li8IwEL4v+B/CCN7WVA+uVqPIwoKPkw88D83YFpNJ&#10;TaLWf2+EBU/Dx/ec2aK1RtzJh9qxgkE/A0FcOF1zqeB4+PsegwgRWaNxTAqeFGAx73zNMNfuwTu6&#10;72MpUgiHHBVUMTa5lKGoyGLou4Y4cWfnLcYEfSm1x0cKt0YOs2wkLdacGips6Lei4rK/WQXkf8bb&#10;yXNzNSvrzMm062y4bZTqddvlFESkNn7E/+6VTvPh/cr7yvkL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4KeLjvQAAANoAAAAPAAAAAAAAAAAAAAAAAJcCAABkcnMvZG93bnJldi54&#10;bWxQSwUGAAAAAAQABAD1AAAAgQMAAAAA&#10;" fillcolor="#009ed9" strokecolor="#009ed9" strokeweight="1pt">
              <v:stroke linestyle="thinThin" joinstyle="miter"/>
              <v:path arrowok="t"/>
              <o:lock v:ext="edit" aspectratio="t"/>
            </v:oval>
            <v:shapetype id="_x0000_t202" coordsize="21600,21600" o:spt="202" path="m0,0l0,21600,21600,21600,21600,0xe">
              <v:stroke joinstyle="miter"/>
              <v:path gradientshapeok="t" o:connecttype="rect"/>
            </v:shapetype>
            <v:shape id="Zone de texte 2" o:spid="_x0000_s1028" type="#_x0000_t202" style="position:absolute;left:287867;top:423333;width:416560;height:54758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rsidR="002C2098" w:rsidRPr="00312331" w:rsidRDefault="00DF04A6" w:rsidP="00673756">
                    <w:pPr>
                      <w:pStyle w:val="Heading3"/>
                      <w:spacing w:before="240" w:after="0"/>
                      <w:rPr>
                        <w:sz w:val="28"/>
                        <w:szCs w:val="28"/>
                      </w:rPr>
                    </w:pPr>
                    <w:proofErr w:type="spellStart"/>
                    <w:r w:rsidRPr="00312331">
                      <w:rPr>
                        <w:sz w:val="28"/>
                        <w:szCs w:val="28"/>
                      </w:rPr>
                      <w:t>Rf</w:t>
                    </w:r>
                    <w:proofErr w:type="spellEnd"/>
                  </w:p>
                  <w:p w:rsidR="002C2098" w:rsidRDefault="002C2098" w:rsidP="002C209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52400;width:676275;height:6781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uT&#10;vOPBAAAA2gAAAA8AAABkcnMvZG93bnJldi54bWxEj0GLwjAUhO/C/ofwhL1pqiwiXaNIF2H3pFYv&#10;e3s0z7bYvJQkrfXfG0HwOMzMN8xqM5hG9OR8bVnBbJqAIC6srrlUcD7tJksQPiBrbCyTgjt52Kw/&#10;RitMtb3xkfo8lCJC2KeooAqhTaX0RUUG/dS2xNG7WGcwROlKqR3eItw0cp4kC2mw5rhQYUtZRcU1&#10;74yC5OC6PVn7N9vxf950p+ynn2dKfY6H7TeIQEN4h1/tX63gC55X4g2Q6wc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uTvOPBAAAA2gAAAA8AAAAAAAAAAAAAAAAAnAIAAGRy&#10;cy9kb3ducmV2LnhtbFBLBQYAAAAABAAEAPcAAACKAwAAAAA=&#10;">
              <v:imagedata r:id="rId5" o:title=""/>
              <v:path arrowok="t"/>
            </v:shape>
            <w10:wrap type="through"/>
          </v:group>
        </w:pict>
      </w:r>
      <w:r w:rsidR="00DF04A6">
        <w:t>Roches fossilisées</w:t>
      </w:r>
    </w:p>
    <w:p w:rsidR="0035751C" w:rsidRDefault="0035751C" w:rsidP="0035751C"/>
    <w:p w:rsidR="0035751C" w:rsidRDefault="0035751C" w:rsidP="0035751C"/>
    <w:p w:rsidR="00FA532F" w:rsidRDefault="00FA532F" w:rsidP="0035751C"/>
    <w:p w:rsidR="0035751C" w:rsidRDefault="0035751C" w:rsidP="0035751C"/>
    <w:p w:rsidR="0035751C" w:rsidRDefault="00FA532F" w:rsidP="0035751C">
      <w:pPr>
        <w:rPr>
          <w:b/>
        </w:rPr>
      </w:pPr>
      <w:bookmarkStart w:id="0" w:name="_GoBack"/>
      <w:r w:rsidRPr="00FA532F">
        <w:rPr>
          <w:b/>
        </w:rPr>
        <w:t>4</w:t>
      </w:r>
      <w:r w:rsidRPr="00FA532F">
        <w:rPr>
          <w:b/>
          <w:vertAlign w:val="superscript"/>
        </w:rPr>
        <w:t>e</w:t>
      </w:r>
      <w:r w:rsidRPr="00FA532F">
        <w:rPr>
          <w:b/>
        </w:rPr>
        <w:t xml:space="preserve"> année, </w:t>
      </w:r>
      <w:r w:rsidR="00E43328">
        <w:rPr>
          <w:b/>
        </w:rPr>
        <w:t xml:space="preserve">Terre et </w:t>
      </w:r>
      <w:r w:rsidRPr="00FA532F">
        <w:rPr>
          <w:b/>
        </w:rPr>
        <w:t>espace</w:t>
      </w:r>
    </w:p>
    <w:p w:rsidR="00FA532F" w:rsidRPr="00FA532F" w:rsidRDefault="00FA532F" w:rsidP="0035751C">
      <w:pPr>
        <w:rPr>
          <w:b/>
        </w:rPr>
      </w:pPr>
    </w:p>
    <w:p w:rsidR="00FA532F" w:rsidRPr="0035751C" w:rsidRDefault="00FA532F" w:rsidP="0035751C"/>
    <w:p w:rsidR="00085491" w:rsidRDefault="00085491" w:rsidP="0035751C">
      <w:pPr>
        <w:pBdr>
          <w:top w:val="doubleWave" w:sz="6" w:space="1" w:color="auto"/>
          <w:left w:val="doubleWave" w:sz="6" w:space="4" w:color="auto"/>
          <w:bottom w:val="doubleWave" w:sz="6" w:space="1" w:color="auto"/>
          <w:right w:val="doubleWave" w:sz="6" w:space="4" w:color="auto"/>
        </w:pBdr>
        <w:rPr>
          <w:rFonts w:cs="Arial"/>
          <w:b/>
        </w:rPr>
      </w:pPr>
      <w:r>
        <w:rPr>
          <w:rFonts w:cs="Arial"/>
          <w:b/>
        </w:rPr>
        <w:t xml:space="preserve">Sujet : </w:t>
      </w:r>
      <w:r w:rsidRPr="00085491">
        <w:rPr>
          <w:rFonts w:cs="Arial"/>
        </w:rPr>
        <w:t>les roches et les minéraux.</w:t>
      </w:r>
    </w:p>
    <w:p w:rsidR="00085491" w:rsidRDefault="00085491" w:rsidP="0035751C">
      <w:pPr>
        <w:pBdr>
          <w:top w:val="doubleWave" w:sz="6" w:space="1" w:color="auto"/>
          <w:left w:val="doubleWave" w:sz="6" w:space="4" w:color="auto"/>
          <w:bottom w:val="doubleWave" w:sz="6" w:space="1" w:color="auto"/>
          <w:right w:val="doubleWave" w:sz="6" w:space="4" w:color="auto"/>
        </w:pBdr>
        <w:rPr>
          <w:rFonts w:cs="Arial"/>
          <w:b/>
        </w:rPr>
      </w:pPr>
    </w:p>
    <w:p w:rsidR="0035751C" w:rsidRPr="009A67D1" w:rsidRDefault="0035751C" w:rsidP="0035751C">
      <w:pPr>
        <w:pBdr>
          <w:top w:val="doubleWave" w:sz="6" w:space="1" w:color="auto"/>
          <w:left w:val="doubleWave" w:sz="6" w:space="4" w:color="auto"/>
          <w:bottom w:val="doubleWave" w:sz="6" w:space="1" w:color="auto"/>
          <w:right w:val="doubleWave" w:sz="6" w:space="4" w:color="auto"/>
        </w:pBdr>
        <w:rPr>
          <w:rFonts w:cs="Arial"/>
        </w:rPr>
      </w:pPr>
      <w:r w:rsidRPr="005F3C9B">
        <w:rPr>
          <w:rFonts w:cs="Arial"/>
          <w:b/>
        </w:rPr>
        <w:t xml:space="preserve">Intention pédagogique : </w:t>
      </w:r>
      <w:r w:rsidR="00D42D9E">
        <w:rPr>
          <w:rFonts w:cs="Arial"/>
        </w:rPr>
        <w:t>d</w:t>
      </w:r>
      <w:r w:rsidR="00477244">
        <w:rPr>
          <w:rFonts w:cs="Arial"/>
        </w:rPr>
        <w:t>ans cette activité</w:t>
      </w:r>
      <w:r w:rsidR="00C5131F">
        <w:rPr>
          <w:rFonts w:cs="Arial"/>
        </w:rPr>
        <w:t>, les élèves sont invités à</w:t>
      </w:r>
      <w:r w:rsidR="00E26857">
        <w:rPr>
          <w:rFonts w:cs="Arial"/>
        </w:rPr>
        <w:t xml:space="preserve"> simuler la</w:t>
      </w:r>
      <w:r w:rsidR="00C5131F" w:rsidRPr="00C5131F">
        <w:rPr>
          <w:rFonts w:cstheme="majorHAnsi"/>
        </w:rPr>
        <w:t xml:space="preserve"> </w:t>
      </w:r>
      <w:r w:rsidR="00E26857">
        <w:rPr>
          <w:rFonts w:eastAsia="Calibri" w:cstheme="majorHAnsi"/>
        </w:rPr>
        <w:t>création d’</w:t>
      </w:r>
      <w:r w:rsidR="003806CA">
        <w:rPr>
          <w:rFonts w:eastAsia="Calibri" w:cstheme="majorHAnsi"/>
        </w:rPr>
        <w:t>un fossile</w:t>
      </w:r>
      <w:r w:rsidR="00477244">
        <w:rPr>
          <w:rFonts w:eastAsia="Calibri" w:cstheme="majorHAnsi"/>
        </w:rPr>
        <w:t>.</w:t>
      </w:r>
      <w:r w:rsidR="00D42D9E">
        <w:rPr>
          <w:rFonts w:eastAsia="Calibri" w:cstheme="majorHAnsi"/>
        </w:rPr>
        <w:t xml:space="preserve"> Suite à l’activité, i</w:t>
      </w:r>
      <w:r w:rsidR="00477244">
        <w:rPr>
          <w:rFonts w:eastAsia="Calibri" w:cstheme="majorHAnsi"/>
        </w:rPr>
        <w:t xml:space="preserve">ls pourront </w:t>
      </w:r>
      <w:r w:rsidR="00477244">
        <w:rPr>
          <w:rFonts w:cs="Arial"/>
        </w:rPr>
        <w:t xml:space="preserve">comprendre et expliquer la </w:t>
      </w:r>
      <w:r w:rsidR="00E43328">
        <w:rPr>
          <w:rFonts w:cs="Arial"/>
        </w:rPr>
        <w:t>formation des fossiles (v</w:t>
      </w:r>
      <w:r>
        <w:rPr>
          <w:rFonts w:cs="Arial"/>
        </w:rPr>
        <w:t xml:space="preserve">oir curriculum MEO, </w:t>
      </w:r>
      <w:r w:rsidRPr="009A67D1">
        <w:rPr>
          <w:rFonts w:cs="Arial"/>
        </w:rPr>
        <w:t>p.</w:t>
      </w:r>
      <w:r w:rsidR="009A67D1" w:rsidRPr="009A67D1">
        <w:rPr>
          <w:rFonts w:cs="Arial"/>
        </w:rPr>
        <w:t xml:space="preserve"> 90, </w:t>
      </w:r>
      <w:hyperlink r:id="rId6" w:history="1">
        <w:r w:rsidR="009A67D1" w:rsidRPr="00396815">
          <w:rPr>
            <w:rStyle w:val="Hyperlink"/>
            <w:rFonts w:cs="Arial"/>
          </w:rPr>
          <w:t>http://www.edu.gov.on.ca/fre/curriculum/elementary/scientec18currbf.pdf</w:t>
        </w:r>
      </w:hyperlink>
      <w:r w:rsidR="009A67D1">
        <w:rPr>
          <w:rFonts w:cs="Arial"/>
        </w:rPr>
        <w:t>)</w:t>
      </w:r>
      <w:r w:rsidRPr="004C1F0E">
        <w:rPr>
          <w:rFonts w:cs="Arial"/>
          <w:lang w:val="fr-FR"/>
        </w:rPr>
        <w:t>.</w:t>
      </w: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p>
    <w:p w:rsidR="0035751C" w:rsidRPr="004C1F0E" w:rsidRDefault="005F767B" w:rsidP="0035751C">
      <w:pPr>
        <w:pBdr>
          <w:top w:val="doubleWave" w:sz="6" w:space="1" w:color="auto"/>
          <w:left w:val="doubleWave" w:sz="6" w:space="4" w:color="auto"/>
          <w:bottom w:val="doubleWave" w:sz="6" w:space="1" w:color="auto"/>
          <w:right w:val="doubleWave" w:sz="6" w:space="4" w:color="auto"/>
        </w:pBdr>
        <w:rPr>
          <w:lang w:val="fr-FR"/>
        </w:rPr>
      </w:pPr>
      <w:r>
        <w:rPr>
          <w:b/>
        </w:rPr>
        <w:t>Démarches</w:t>
      </w:r>
      <w:r w:rsidR="0035751C" w:rsidRPr="00A54299">
        <w:rPr>
          <w:b/>
        </w:rPr>
        <w:t>:</w:t>
      </w:r>
      <w:r w:rsidR="00052F19">
        <w:t xml:space="preserve"> </w:t>
      </w:r>
      <w:r w:rsidR="00B74E10">
        <w:t>observation/</w:t>
      </w:r>
      <w:r w:rsidR="004C1F0E">
        <w:t>exp</w:t>
      </w:r>
      <w:r w:rsidR="00E26857">
        <w:t xml:space="preserve">loration; modélisation. </w:t>
      </w: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r w:rsidRPr="005F3C9B">
        <w:rPr>
          <w:b/>
        </w:rPr>
        <w:t>Nombre de périodes</w:t>
      </w:r>
      <w:r>
        <w:rPr>
          <w:b/>
        </w:rPr>
        <w:t> </w:t>
      </w:r>
      <w:r w:rsidRPr="005F3C9B">
        <w:rPr>
          <w:b/>
        </w:rPr>
        <w:t>:</w:t>
      </w:r>
      <w:r w:rsidR="00E26857">
        <w:t xml:space="preserve"> 1</w:t>
      </w:r>
      <w:r w:rsidR="00477244">
        <w:t xml:space="preserve"> période</w:t>
      </w:r>
      <w:r w:rsidR="00E26857">
        <w:t>.</w:t>
      </w: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p>
    <w:p w:rsidR="0035751C" w:rsidRDefault="0035751C" w:rsidP="0035751C">
      <w:pPr>
        <w:pBdr>
          <w:top w:val="doubleWave" w:sz="6" w:space="1" w:color="auto"/>
          <w:left w:val="doubleWave" w:sz="6" w:space="4" w:color="auto"/>
          <w:bottom w:val="doubleWave" w:sz="6" w:space="1" w:color="auto"/>
          <w:right w:val="doubleWave" w:sz="6" w:space="4" w:color="auto"/>
        </w:pBdr>
        <w:rPr>
          <w:rFonts w:cs="Arial"/>
        </w:rPr>
      </w:pPr>
      <w:r w:rsidRPr="005F3C9B">
        <w:rPr>
          <w:rFonts w:cs="Arial"/>
          <w:b/>
        </w:rPr>
        <w:t>Matériel :</w:t>
      </w:r>
      <w:r w:rsidR="00052F19">
        <w:rPr>
          <w:rFonts w:cs="Arial"/>
        </w:rPr>
        <w:t xml:space="preserve"> plâtre de </w:t>
      </w:r>
      <w:r w:rsidR="00C654BD">
        <w:rPr>
          <w:rFonts w:cs="Arial"/>
        </w:rPr>
        <w:t>Paris,</w:t>
      </w:r>
      <w:r w:rsidR="00052F19" w:rsidRPr="00477244">
        <w:rPr>
          <w:rFonts w:cs="Arial"/>
        </w:rPr>
        <w:t xml:space="preserve"> </w:t>
      </w:r>
      <w:r w:rsidR="00BB296B">
        <w:rPr>
          <w:rFonts w:cs="Arial"/>
        </w:rPr>
        <w:t>eau</w:t>
      </w:r>
      <w:r w:rsidR="008A6248" w:rsidRPr="00477244">
        <w:rPr>
          <w:rFonts w:cs="Arial"/>
        </w:rPr>
        <w:t>, coquillages</w:t>
      </w:r>
      <w:r w:rsidR="00AD5B60" w:rsidRPr="00477244">
        <w:rPr>
          <w:rFonts w:cs="Arial"/>
        </w:rPr>
        <w:t>,</w:t>
      </w:r>
      <w:r w:rsidR="00EC0CA7" w:rsidRPr="00477244">
        <w:rPr>
          <w:rFonts w:cs="Arial"/>
        </w:rPr>
        <w:t xml:space="preserve"> </w:t>
      </w:r>
      <w:r w:rsidR="00C654BD">
        <w:rPr>
          <w:rFonts w:cs="Arial"/>
        </w:rPr>
        <w:t xml:space="preserve">petits </w:t>
      </w:r>
      <w:r w:rsidR="00EC0CA7" w:rsidRPr="00477244">
        <w:rPr>
          <w:rFonts w:cs="Arial"/>
        </w:rPr>
        <w:t xml:space="preserve">contenants </w:t>
      </w:r>
      <w:r w:rsidR="00C654BD">
        <w:rPr>
          <w:rFonts w:cs="Arial"/>
        </w:rPr>
        <w:t xml:space="preserve">recyclés en plastique (yogourt ou pouding), bâtons de bois, </w:t>
      </w:r>
      <w:r w:rsidR="00D64024">
        <w:rPr>
          <w:rFonts w:cs="Arial"/>
        </w:rPr>
        <w:t xml:space="preserve">collection </w:t>
      </w:r>
      <w:proofErr w:type="spellStart"/>
      <w:r w:rsidR="00D64024" w:rsidRPr="00B46869">
        <w:rPr>
          <w:rFonts w:cs="Arial"/>
          <w:i/>
        </w:rPr>
        <w:t>Fossils</w:t>
      </w:r>
      <w:proofErr w:type="spellEnd"/>
      <w:r w:rsidR="00D64024">
        <w:rPr>
          <w:rFonts w:cs="Arial"/>
        </w:rPr>
        <w:t xml:space="preserve"> </w:t>
      </w:r>
      <w:proofErr w:type="spellStart"/>
      <w:r w:rsidR="00D64024" w:rsidRPr="00E43328">
        <w:rPr>
          <w:rFonts w:cs="Arial"/>
          <w:i/>
        </w:rPr>
        <w:t>Deluxe</w:t>
      </w:r>
      <w:proofErr w:type="spellEnd"/>
      <w:r w:rsidR="00D64024" w:rsidRPr="00E43328">
        <w:rPr>
          <w:rFonts w:cs="Arial"/>
          <w:i/>
        </w:rPr>
        <w:t xml:space="preserve"> </w:t>
      </w:r>
      <w:r w:rsidR="00D64024">
        <w:rPr>
          <w:rFonts w:cs="Arial"/>
        </w:rPr>
        <w:t xml:space="preserve">(voir </w:t>
      </w:r>
      <w:r w:rsidR="00D64024" w:rsidRPr="00D64024">
        <w:rPr>
          <w:rFonts w:cs="Arial"/>
          <w:i/>
        </w:rPr>
        <w:t>Liens Internet</w:t>
      </w:r>
      <w:r w:rsidR="00D64024">
        <w:rPr>
          <w:rFonts w:cs="Arial"/>
        </w:rPr>
        <w:t>)</w:t>
      </w:r>
      <w:r w:rsidR="0042653A">
        <w:rPr>
          <w:rFonts w:cs="Arial"/>
        </w:rPr>
        <w:t xml:space="preserve">, ordinateur avec </w:t>
      </w:r>
      <w:r w:rsidR="00D64024">
        <w:rPr>
          <w:rFonts w:cs="Arial"/>
        </w:rPr>
        <w:t>Internet.</w:t>
      </w: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p>
    <w:p w:rsidR="0035751C" w:rsidRPr="005F3C9B" w:rsidRDefault="00477244" w:rsidP="0035751C">
      <w:pPr>
        <w:pBdr>
          <w:top w:val="doubleWave" w:sz="6" w:space="1" w:color="auto"/>
          <w:left w:val="doubleWave" w:sz="6" w:space="4" w:color="auto"/>
          <w:bottom w:val="doubleWave" w:sz="6" w:space="1" w:color="auto"/>
          <w:right w:val="doubleWave" w:sz="6" w:space="4" w:color="auto"/>
        </w:pBdr>
      </w:pPr>
      <w:r>
        <w:rPr>
          <w:b/>
        </w:rPr>
        <w:t>Modalité de travail</w:t>
      </w:r>
      <w:r w:rsidR="0035751C" w:rsidRPr="005F3C9B">
        <w:rPr>
          <w:b/>
        </w:rPr>
        <w:t>:</w:t>
      </w:r>
      <w:r w:rsidR="00052F19">
        <w:t xml:space="preserve"> </w:t>
      </w:r>
      <w:r w:rsidR="00E43328">
        <w:t>travail individuel.</w:t>
      </w:r>
      <w:r>
        <w:t xml:space="preserve"> </w:t>
      </w: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p>
    <w:p w:rsidR="0035751C" w:rsidRDefault="00211C94" w:rsidP="0035751C">
      <w:pPr>
        <w:pBdr>
          <w:top w:val="doubleWave" w:sz="6" w:space="1" w:color="auto"/>
          <w:left w:val="doubleWave" w:sz="6" w:space="4" w:color="auto"/>
          <w:bottom w:val="doubleWave" w:sz="6" w:space="1" w:color="auto"/>
          <w:right w:val="doubleWave" w:sz="6" w:space="4" w:color="auto"/>
        </w:pBdr>
        <w:rPr>
          <w:rFonts w:cs="Arial"/>
        </w:rPr>
      </w:pPr>
      <w:r>
        <w:rPr>
          <w:rFonts w:cs="Arial"/>
          <w:b/>
        </w:rPr>
        <w:t>Apprentissages visés</w:t>
      </w:r>
      <w:r w:rsidR="0035751C" w:rsidRPr="005F3C9B">
        <w:rPr>
          <w:rFonts w:cs="Arial"/>
          <w:b/>
        </w:rPr>
        <w:t>:</w:t>
      </w:r>
      <w:r w:rsidR="00C67BB5">
        <w:rPr>
          <w:rFonts w:cs="Arial"/>
        </w:rPr>
        <w:t xml:space="preserve"> </w:t>
      </w:r>
      <w:r w:rsidR="00BB674D">
        <w:rPr>
          <w:rFonts w:cs="Arial"/>
        </w:rPr>
        <w:t xml:space="preserve">érosion; </w:t>
      </w:r>
      <w:r>
        <w:rPr>
          <w:rFonts w:cs="Arial"/>
        </w:rPr>
        <w:t xml:space="preserve">types de roches; </w:t>
      </w:r>
      <w:r w:rsidR="00C67BB5">
        <w:rPr>
          <w:rFonts w:cs="Arial"/>
        </w:rPr>
        <w:t>roches sédimentaires</w:t>
      </w:r>
      <w:r>
        <w:rPr>
          <w:rFonts w:cs="Arial"/>
        </w:rPr>
        <w:t>; sédiments</w:t>
      </w:r>
      <w:r w:rsidR="00BB674D">
        <w:rPr>
          <w:rFonts w:cs="Arial"/>
        </w:rPr>
        <w:t xml:space="preserve"> ou débris</w:t>
      </w:r>
      <w:r>
        <w:rPr>
          <w:rFonts w:cs="Arial"/>
        </w:rPr>
        <w:t>; fossiles; animaux et plantes fossilisés</w:t>
      </w:r>
      <w:r w:rsidR="00C67BB5">
        <w:rPr>
          <w:rFonts w:cs="Arial"/>
        </w:rPr>
        <w:t>.</w:t>
      </w:r>
    </w:p>
    <w:p w:rsidR="00085491" w:rsidRDefault="00085491" w:rsidP="0035751C">
      <w:pPr>
        <w:pBdr>
          <w:top w:val="doubleWave" w:sz="6" w:space="1" w:color="auto"/>
          <w:left w:val="doubleWave" w:sz="6" w:space="4" w:color="auto"/>
          <w:bottom w:val="doubleWave" w:sz="6" w:space="1" w:color="auto"/>
          <w:right w:val="doubleWave" w:sz="6" w:space="4" w:color="auto"/>
        </w:pBdr>
        <w:rPr>
          <w:rFonts w:cs="Arial"/>
        </w:rPr>
      </w:pPr>
    </w:p>
    <w:p w:rsidR="00085491" w:rsidRDefault="00085491" w:rsidP="0035751C">
      <w:pPr>
        <w:pBdr>
          <w:top w:val="doubleWave" w:sz="6" w:space="1" w:color="auto"/>
          <w:left w:val="doubleWave" w:sz="6" w:space="4" w:color="auto"/>
          <w:bottom w:val="doubleWave" w:sz="6" w:space="1" w:color="auto"/>
          <w:right w:val="doubleWave" w:sz="6" w:space="4" w:color="auto"/>
        </w:pBdr>
        <w:rPr>
          <w:rFonts w:cs="Arial"/>
        </w:rPr>
      </w:pPr>
      <w:r w:rsidRPr="00085491">
        <w:rPr>
          <w:rFonts w:cs="Arial"/>
          <w:b/>
        </w:rPr>
        <w:t>Par:</w:t>
      </w:r>
      <w:r>
        <w:rPr>
          <w:rFonts w:cs="Arial"/>
        </w:rPr>
        <w:t xml:space="preserve"> </w:t>
      </w:r>
      <w:r w:rsidRPr="00FA532F">
        <w:rPr>
          <w:rFonts w:cs="Arial"/>
        </w:rPr>
        <w:t>Caroline Roy, Conseil scolaire de district catholique de l’Est ontarien (CSDCEO).</w:t>
      </w:r>
    </w:p>
    <w:bookmarkEnd w:id="0"/>
    <w:p w:rsidR="00FA532F" w:rsidRDefault="00FA532F" w:rsidP="00FA532F"/>
    <w:p w:rsidR="00FA532F" w:rsidRPr="00FA532F" w:rsidRDefault="00FA532F" w:rsidP="00FA532F"/>
    <w:p w:rsidR="0035751C" w:rsidRPr="00606985" w:rsidRDefault="0035751C" w:rsidP="0035751C">
      <w:pPr>
        <w:pStyle w:val="Heading1"/>
      </w:pPr>
      <w:r w:rsidRPr="00606985">
        <w:t xml:space="preserve">Situation de départ ou élément </w:t>
      </w:r>
      <w:r w:rsidR="006F4729">
        <w:t>déclencheur </w:t>
      </w:r>
    </w:p>
    <w:p w:rsidR="0042653A" w:rsidRDefault="00E43328" w:rsidP="0035751C">
      <w:r>
        <w:t>L’enseignant</w:t>
      </w:r>
      <w:r w:rsidR="00477244">
        <w:t xml:space="preserve"> stimule l’intérêt des élèves en le</w:t>
      </w:r>
      <w:r w:rsidR="00D234EF">
        <w:t>ur</w:t>
      </w:r>
      <w:r w:rsidR="00477244">
        <w:t xml:space="preserve"> faisant observer</w:t>
      </w:r>
      <w:r w:rsidR="00C67BB5">
        <w:t xml:space="preserve"> de</w:t>
      </w:r>
      <w:r>
        <w:t>s</w:t>
      </w:r>
      <w:r w:rsidR="00C67BB5">
        <w:t xml:space="preserve"> roches sédimentaires, de</w:t>
      </w:r>
      <w:r w:rsidR="00D234EF">
        <w:t>s</w:t>
      </w:r>
      <w:r w:rsidR="00C67BB5">
        <w:t xml:space="preserve"> fo</w:t>
      </w:r>
      <w:r w:rsidR="00117BBB">
        <w:t>ssiles et de</w:t>
      </w:r>
      <w:r w:rsidR="00D234EF">
        <w:t>s</w:t>
      </w:r>
      <w:r w:rsidR="00117BBB">
        <w:t xml:space="preserve"> roches fossilisées</w:t>
      </w:r>
      <w:r w:rsidR="00117BBB" w:rsidRPr="00D64024">
        <w:t xml:space="preserve">, </w:t>
      </w:r>
      <w:r w:rsidR="00D64024">
        <w:t xml:space="preserve">sur Internet ou </w:t>
      </w:r>
      <w:r w:rsidR="00117BBB" w:rsidRPr="00D64024">
        <w:t>en se servant, par exe</w:t>
      </w:r>
      <w:r w:rsidR="00D64024" w:rsidRPr="00D64024">
        <w:t xml:space="preserve">mple, d’un ensemble tel que la collection </w:t>
      </w:r>
      <w:proofErr w:type="spellStart"/>
      <w:r w:rsidR="00D64024" w:rsidRPr="00E43328">
        <w:rPr>
          <w:i/>
        </w:rPr>
        <w:t>Fossils</w:t>
      </w:r>
      <w:proofErr w:type="spellEnd"/>
      <w:r w:rsidR="00D64024" w:rsidRPr="00E43328">
        <w:rPr>
          <w:i/>
        </w:rPr>
        <w:t xml:space="preserve"> </w:t>
      </w:r>
      <w:proofErr w:type="spellStart"/>
      <w:r w:rsidR="00D64024" w:rsidRPr="00E43328">
        <w:rPr>
          <w:i/>
        </w:rPr>
        <w:t>Deluxe</w:t>
      </w:r>
      <w:proofErr w:type="spellEnd"/>
      <w:r w:rsidR="00D64024" w:rsidRPr="00D64024">
        <w:t xml:space="preserve"> </w:t>
      </w:r>
      <w:r w:rsidR="00117BBB" w:rsidRPr="00D64024">
        <w:t xml:space="preserve">(voir </w:t>
      </w:r>
      <w:r w:rsidR="00117BBB" w:rsidRPr="00D64024">
        <w:rPr>
          <w:i/>
        </w:rPr>
        <w:t>Photos</w:t>
      </w:r>
      <w:r w:rsidR="00D64024" w:rsidRPr="00D64024">
        <w:rPr>
          <w:i/>
        </w:rPr>
        <w:t xml:space="preserve"> </w:t>
      </w:r>
      <w:r w:rsidR="00D64024" w:rsidRPr="00E43328">
        <w:t xml:space="preserve">et </w:t>
      </w:r>
      <w:r w:rsidR="00D64024" w:rsidRPr="00D64024">
        <w:rPr>
          <w:i/>
        </w:rPr>
        <w:t>Liens Internet</w:t>
      </w:r>
      <w:r w:rsidR="00117BBB" w:rsidRPr="00D64024">
        <w:t>).</w:t>
      </w:r>
    </w:p>
    <w:p w:rsidR="0042653A" w:rsidRDefault="0042653A" w:rsidP="0035751C"/>
    <w:p w:rsidR="0042653A" w:rsidRPr="00606985" w:rsidRDefault="00E43328" w:rsidP="0042653A">
      <w:r>
        <w:t>L’enseignant</w:t>
      </w:r>
      <w:r w:rsidR="0042653A">
        <w:t xml:space="preserve"> </w:t>
      </w:r>
      <w:r w:rsidR="00B74E10">
        <w:t xml:space="preserve">questionne les élèves sur ce qui provoque l’érosion des roches. </w:t>
      </w:r>
      <w:r>
        <w:t>Il</w:t>
      </w:r>
      <w:r w:rsidR="00B74E10">
        <w:t xml:space="preserve"> </w:t>
      </w:r>
      <w:r w:rsidR="0042653A">
        <w:t xml:space="preserve">simule </w:t>
      </w:r>
      <w:r w:rsidR="00B74E10">
        <w:t xml:space="preserve">ensuite </w:t>
      </w:r>
      <w:r w:rsidR="0042653A">
        <w:t>l’érosion d’une roche en réduisant un morceau de plâtre de Paris solide en poudre et miettes. Les élèves doivent ensuite comparer le plâtre de Paris en poudre avec l’idée des sédiments</w:t>
      </w:r>
      <w:r w:rsidR="00B74E10">
        <w:t>,</w:t>
      </w:r>
      <w:r w:rsidR="0042653A">
        <w:t xml:space="preserve"> et </w:t>
      </w:r>
      <w:r w:rsidR="00B74E10">
        <w:t xml:space="preserve">garder en tête </w:t>
      </w:r>
      <w:r w:rsidR="0042653A">
        <w:t>cette comparaison tout au cours de la fabrication de la roche fossilisée.</w:t>
      </w:r>
    </w:p>
    <w:p w:rsidR="0035751C" w:rsidRPr="004C1F0E" w:rsidRDefault="0035751C" w:rsidP="0035751C">
      <w:pPr>
        <w:rPr>
          <w:rFonts w:cs="Arial"/>
          <w:lang w:val="fr-FR"/>
        </w:rPr>
      </w:pPr>
      <w:r>
        <w:rPr>
          <w:rFonts w:cs="Arial"/>
          <w:b/>
          <w:caps/>
        </w:rPr>
        <w:br w:type="page"/>
      </w:r>
    </w:p>
    <w:p w:rsidR="0035751C" w:rsidRPr="005F3C9B" w:rsidRDefault="0035751C" w:rsidP="0035751C">
      <w:pPr>
        <w:pStyle w:val="Heading1"/>
      </w:pPr>
      <w:r w:rsidRPr="00606985">
        <w:t>DÉROULEMENT </w:t>
      </w:r>
    </w:p>
    <w:p w:rsidR="003806CA" w:rsidRDefault="006F4729" w:rsidP="006F4729">
      <w:r w:rsidRPr="006F4729">
        <w:t xml:space="preserve">Les élèves </w:t>
      </w:r>
      <w:r w:rsidR="00B46869">
        <w:t>suivent</w:t>
      </w:r>
      <w:r w:rsidRPr="006F4729">
        <w:t xml:space="preserve"> les</w:t>
      </w:r>
      <w:r w:rsidR="00B46869">
        <w:t xml:space="preserve"> indications précisées à l’étape</w:t>
      </w:r>
      <w:r w:rsidRPr="006F4729">
        <w:t xml:space="preserve"> </w:t>
      </w:r>
      <w:r w:rsidR="00B46869">
        <w:t>1</w:t>
      </w:r>
      <w:r w:rsidR="0042653A">
        <w:t xml:space="preserve"> pour la fabrication de leur fossile</w:t>
      </w:r>
      <w:r w:rsidR="005C6470" w:rsidRPr="006F4729">
        <w:t> :</w:t>
      </w:r>
    </w:p>
    <w:p w:rsidR="0035751C" w:rsidRPr="00606985" w:rsidRDefault="0035751C" w:rsidP="0035751C">
      <w:pPr>
        <w:pStyle w:val="Heading2"/>
      </w:pPr>
      <w:r w:rsidRPr="00606985">
        <w:t>É</w:t>
      </w:r>
      <w:r w:rsidR="006C29BF">
        <w:t>tape 1 :</w:t>
      </w:r>
      <w:r w:rsidRPr="00606985">
        <w:t xml:space="preserve"> </w:t>
      </w:r>
      <w:r w:rsidR="00F16DE3">
        <w:t>préparation</w:t>
      </w:r>
      <w:r w:rsidRPr="00606985">
        <w:t xml:space="preserve"> </w:t>
      </w:r>
      <w:r w:rsidR="0042653A">
        <w:t>et fabrication du fossile</w:t>
      </w:r>
    </w:p>
    <w:p w:rsidR="0042653A" w:rsidRDefault="0042653A" w:rsidP="0035751C">
      <w:r>
        <w:t>Chaque élève se procure le matériel nécessaire (petit contenant de plastique, bâtonnet de bois, plâtre de Paris, eau et coquillage. Il prépare</w:t>
      </w:r>
      <w:r w:rsidR="00F16DE3">
        <w:t xml:space="preserve"> le plâtre en ajoutant de l’eau</w:t>
      </w:r>
      <w:r>
        <w:t xml:space="preserve"> (voir </w:t>
      </w:r>
      <w:r w:rsidRPr="0042653A">
        <w:rPr>
          <w:i/>
        </w:rPr>
        <w:t>Photos</w:t>
      </w:r>
      <w:r>
        <w:t>). En</w:t>
      </w:r>
      <w:r w:rsidR="00E43328">
        <w:t>fin</w:t>
      </w:r>
      <w:r>
        <w:t xml:space="preserve">, </w:t>
      </w:r>
      <w:r w:rsidR="00F16DE3">
        <w:t>un coquillage</w:t>
      </w:r>
      <w:r>
        <w:t xml:space="preserve"> et possiblement d’autres objets au choix sont déposés</w:t>
      </w:r>
      <w:r w:rsidR="00F16DE3">
        <w:t xml:space="preserve">. </w:t>
      </w:r>
      <w:r>
        <w:t>Le plâtre se solidifie rapidement. Ensuite, l’élève retire le coquillage et constate</w:t>
      </w:r>
      <w:r w:rsidR="00F16DE3">
        <w:t xml:space="preserve"> le résultat</w:t>
      </w:r>
      <w:r w:rsidR="00B46869">
        <w:t xml:space="preserve"> ou le produit final</w:t>
      </w:r>
      <w:r w:rsidR="00F16DE3">
        <w:t xml:space="preserve">. </w:t>
      </w:r>
    </w:p>
    <w:p w:rsidR="0042653A" w:rsidRDefault="0042653A" w:rsidP="0035751C"/>
    <w:p w:rsidR="0042653A" w:rsidRPr="0042653A" w:rsidRDefault="00B46869" w:rsidP="0042653A">
      <w:pPr>
        <w:spacing w:before="240"/>
        <w:jc w:val="both"/>
        <w:rPr>
          <w:rFonts w:asciiTheme="minorHAnsi" w:hAnsiTheme="minorHAnsi" w:cstheme="minorHAnsi"/>
          <w:b/>
        </w:rPr>
      </w:pPr>
      <w:r>
        <w:rPr>
          <w:rFonts w:asciiTheme="minorHAnsi" w:hAnsiTheme="minorHAnsi" w:cstheme="minorHAnsi"/>
          <w:b/>
        </w:rPr>
        <w:t>Étape 2</w:t>
      </w:r>
      <w:r w:rsidR="006C29BF">
        <w:rPr>
          <w:rFonts w:asciiTheme="minorHAnsi" w:hAnsiTheme="minorHAnsi" w:cstheme="minorHAnsi"/>
          <w:b/>
        </w:rPr>
        <w:t> : intégration des apprentissages</w:t>
      </w:r>
    </w:p>
    <w:p w:rsidR="0042653A" w:rsidRPr="0042653A" w:rsidRDefault="00E43328" w:rsidP="0042653A">
      <w:r>
        <w:t>L’enseignant</w:t>
      </w:r>
      <w:r w:rsidR="0042653A">
        <w:t xml:space="preserve"> lance la discussion sur la création dans la n</w:t>
      </w:r>
      <w:r>
        <w:t>ature des fossiles et explique</w:t>
      </w:r>
      <w:r w:rsidR="0042653A">
        <w:t xml:space="preserve"> que ceux-ci peuvent prendre des millions d’années avant de se former. Des variations peuvent être apportées à l’activité. Par exemple, il est possible d’</w:t>
      </w:r>
      <w:r w:rsidR="0042653A" w:rsidRPr="00F16DE3">
        <w:rPr>
          <w:rFonts w:eastAsia="Calibri" w:cstheme="majorHAnsi"/>
        </w:rPr>
        <w:t>ajouter au mélange d’autres petits objets comme des cailloux ou autres pour montrer la formation de roches sédimentaires différentes.  On pourrait aussi ajouter de la couleur</w:t>
      </w:r>
      <w:r w:rsidR="0042653A">
        <w:rPr>
          <w:rFonts w:eastAsia="Calibri" w:cstheme="majorHAnsi"/>
        </w:rPr>
        <w:t xml:space="preserve"> et/ou</w:t>
      </w:r>
      <w:r w:rsidR="0042653A" w:rsidRPr="00F16DE3">
        <w:rPr>
          <w:rFonts w:eastAsia="Calibri" w:cstheme="majorHAnsi"/>
        </w:rPr>
        <w:t xml:space="preserve"> d’autre plâtre au-dessus du premier mélange afin de montrer la formation de</w:t>
      </w:r>
      <w:r w:rsidR="0042653A">
        <w:rPr>
          <w:rFonts w:eastAsia="Calibri" w:cstheme="majorHAnsi"/>
        </w:rPr>
        <w:t>s</w:t>
      </w:r>
      <w:r w:rsidR="0042653A" w:rsidRPr="00F16DE3">
        <w:rPr>
          <w:rFonts w:eastAsia="Calibri" w:cstheme="majorHAnsi"/>
        </w:rPr>
        <w:t xml:space="preserve"> couches </w:t>
      </w:r>
      <w:r w:rsidR="0042653A">
        <w:rPr>
          <w:rFonts w:eastAsia="Calibri" w:cstheme="majorHAnsi"/>
        </w:rPr>
        <w:t xml:space="preserve">successives </w:t>
      </w:r>
      <w:r w:rsidR="0042653A" w:rsidRPr="00F16DE3">
        <w:rPr>
          <w:rFonts w:eastAsia="Calibri" w:cstheme="majorHAnsi"/>
        </w:rPr>
        <w:t>de sédiments.</w:t>
      </w:r>
    </w:p>
    <w:p w:rsidR="0035751C" w:rsidRPr="005F3C9B" w:rsidRDefault="0035751C" w:rsidP="0035751C">
      <w:pPr>
        <w:pStyle w:val="Heading1"/>
      </w:pPr>
      <w:r w:rsidRPr="005F3C9B">
        <w:t>évaluation </w:t>
      </w:r>
      <w:r>
        <w:t>DES APPRENTISSAGES </w:t>
      </w:r>
    </w:p>
    <w:p w:rsidR="00E17806" w:rsidRPr="00C67BB5" w:rsidRDefault="00C67BB5" w:rsidP="00E17806">
      <w:pPr>
        <w:rPr>
          <w:rFonts w:cstheme="majorHAnsi"/>
        </w:rPr>
      </w:pPr>
      <w:r w:rsidRPr="00C67BB5">
        <w:rPr>
          <w:rFonts w:eastAsia="Calibri" w:cstheme="majorHAnsi"/>
        </w:rPr>
        <w:t xml:space="preserve">L’élève doit pouvoir expliquer la formation des roches sédimentaires et des fossiles oralement ou par écrit.  </w:t>
      </w:r>
      <w:r w:rsidR="00E43328">
        <w:rPr>
          <w:rFonts w:eastAsia="Calibri" w:cstheme="majorHAnsi"/>
        </w:rPr>
        <w:t>La grille d’évaluation du ministère de l’É</w:t>
      </w:r>
      <w:r w:rsidR="00B46869">
        <w:rPr>
          <w:rFonts w:eastAsia="Calibri" w:cstheme="majorHAnsi"/>
        </w:rPr>
        <w:t xml:space="preserve">ducation de l’Ontario peut servir à effectuer une évaluation sommative. </w:t>
      </w:r>
      <w:r w:rsidR="005265FA">
        <w:rPr>
          <w:rFonts w:eastAsia="Calibri" w:cstheme="majorHAnsi"/>
        </w:rPr>
        <w:t xml:space="preserve"> </w:t>
      </w:r>
      <w:r w:rsidRPr="00C67BB5">
        <w:rPr>
          <w:rFonts w:eastAsia="Calibri" w:cstheme="majorHAnsi"/>
        </w:rPr>
        <w:t xml:space="preserve"> </w:t>
      </w:r>
    </w:p>
    <w:sectPr w:rsidR="00E17806" w:rsidRPr="00C67BB5" w:rsidSect="002C2098">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auto"/>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 w:name="Roboto Medium">
    <w:altName w:val="Cambria"/>
    <w:charset w:val="00"/>
    <w:family w:val="auto"/>
    <w:pitch w:val="variable"/>
    <w:sig w:usb0="E00002EF" w:usb1="5000205B" w:usb2="0000002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6308"/>
    <w:multiLevelType w:val="hybridMultilevel"/>
    <w:tmpl w:val="D3089A86"/>
    <w:lvl w:ilvl="0" w:tplc="6E4E1432">
      <w:start w:val="1"/>
      <w:numFmt w:val="bullet"/>
      <w:pStyle w:val="ListParagraph"/>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4E206955"/>
    <w:multiLevelType w:val="hybridMultilevel"/>
    <w:tmpl w:val="41C6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A04BBF"/>
    <w:multiLevelType w:val="hybridMultilevel"/>
    <w:tmpl w:val="5372A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8"/>
  <w:hyphenationZone w:val="425"/>
  <w:drawingGridHorizontalSpacing w:val="110"/>
  <w:displayHorizontalDrawingGridEvery w:val="2"/>
  <w:displayVerticalDrawingGridEvery w:val="2"/>
  <w:characterSpacingControl w:val="doNotCompress"/>
  <w:compat/>
  <w:rsids>
    <w:rsidRoot w:val="003D0AFC"/>
    <w:rsid w:val="00021B71"/>
    <w:rsid w:val="000434C2"/>
    <w:rsid w:val="00052F19"/>
    <w:rsid w:val="000735D9"/>
    <w:rsid w:val="00085491"/>
    <w:rsid w:val="00090BE4"/>
    <w:rsid w:val="00092876"/>
    <w:rsid w:val="000B56A4"/>
    <w:rsid w:val="000E3A51"/>
    <w:rsid w:val="000E7338"/>
    <w:rsid w:val="000F31B5"/>
    <w:rsid w:val="00117BBB"/>
    <w:rsid w:val="00121683"/>
    <w:rsid w:val="00122CF9"/>
    <w:rsid w:val="00136207"/>
    <w:rsid w:val="0016354B"/>
    <w:rsid w:val="001A5B29"/>
    <w:rsid w:val="001C1706"/>
    <w:rsid w:val="001D2ACD"/>
    <w:rsid w:val="001E0D88"/>
    <w:rsid w:val="00201B7E"/>
    <w:rsid w:val="00211C94"/>
    <w:rsid w:val="0022036E"/>
    <w:rsid w:val="0026166E"/>
    <w:rsid w:val="00291D4F"/>
    <w:rsid w:val="002A07E8"/>
    <w:rsid w:val="002C2098"/>
    <w:rsid w:val="002C784B"/>
    <w:rsid w:val="002E3F99"/>
    <w:rsid w:val="002F369F"/>
    <w:rsid w:val="002F73E1"/>
    <w:rsid w:val="002F76E0"/>
    <w:rsid w:val="00312331"/>
    <w:rsid w:val="00314C89"/>
    <w:rsid w:val="0031768D"/>
    <w:rsid w:val="003513E8"/>
    <w:rsid w:val="0035751C"/>
    <w:rsid w:val="003806CA"/>
    <w:rsid w:val="003A65A6"/>
    <w:rsid w:val="003B38A3"/>
    <w:rsid w:val="003D0AFC"/>
    <w:rsid w:val="003E254F"/>
    <w:rsid w:val="0042653A"/>
    <w:rsid w:val="004405DF"/>
    <w:rsid w:val="00444F91"/>
    <w:rsid w:val="00471A58"/>
    <w:rsid w:val="00477244"/>
    <w:rsid w:val="00481A10"/>
    <w:rsid w:val="004B06AD"/>
    <w:rsid w:val="004B1E86"/>
    <w:rsid w:val="004C1F0E"/>
    <w:rsid w:val="004F54FB"/>
    <w:rsid w:val="005265FA"/>
    <w:rsid w:val="0059542E"/>
    <w:rsid w:val="005B170E"/>
    <w:rsid w:val="005C6470"/>
    <w:rsid w:val="005D6449"/>
    <w:rsid w:val="005F02BA"/>
    <w:rsid w:val="005F767B"/>
    <w:rsid w:val="00603CFC"/>
    <w:rsid w:val="00642076"/>
    <w:rsid w:val="00642B78"/>
    <w:rsid w:val="00662686"/>
    <w:rsid w:val="00673756"/>
    <w:rsid w:val="0068579D"/>
    <w:rsid w:val="006A1FAC"/>
    <w:rsid w:val="006C0870"/>
    <w:rsid w:val="006C29BF"/>
    <w:rsid w:val="006C6F31"/>
    <w:rsid w:val="006E6968"/>
    <w:rsid w:val="006F4729"/>
    <w:rsid w:val="0070557F"/>
    <w:rsid w:val="00751BA5"/>
    <w:rsid w:val="00754306"/>
    <w:rsid w:val="00791E23"/>
    <w:rsid w:val="00794ECB"/>
    <w:rsid w:val="007A0016"/>
    <w:rsid w:val="007A34DC"/>
    <w:rsid w:val="007B0EB5"/>
    <w:rsid w:val="007D3297"/>
    <w:rsid w:val="007E1F0A"/>
    <w:rsid w:val="007E655D"/>
    <w:rsid w:val="00826D6E"/>
    <w:rsid w:val="0086722D"/>
    <w:rsid w:val="008A6248"/>
    <w:rsid w:val="008B5399"/>
    <w:rsid w:val="008D72C8"/>
    <w:rsid w:val="008F550D"/>
    <w:rsid w:val="008F70E0"/>
    <w:rsid w:val="009101F7"/>
    <w:rsid w:val="00913E24"/>
    <w:rsid w:val="009200E3"/>
    <w:rsid w:val="00933EEF"/>
    <w:rsid w:val="00934435"/>
    <w:rsid w:val="00936394"/>
    <w:rsid w:val="009A67D1"/>
    <w:rsid w:val="009B4874"/>
    <w:rsid w:val="009C370A"/>
    <w:rsid w:val="009E3AF2"/>
    <w:rsid w:val="009E62E0"/>
    <w:rsid w:val="009F08DE"/>
    <w:rsid w:val="00A07573"/>
    <w:rsid w:val="00A16438"/>
    <w:rsid w:val="00A40F45"/>
    <w:rsid w:val="00A41FF9"/>
    <w:rsid w:val="00A554D9"/>
    <w:rsid w:val="00AA07BA"/>
    <w:rsid w:val="00AB2DEA"/>
    <w:rsid w:val="00AC635B"/>
    <w:rsid w:val="00AD3DE1"/>
    <w:rsid w:val="00AD5B60"/>
    <w:rsid w:val="00B46869"/>
    <w:rsid w:val="00B73D84"/>
    <w:rsid w:val="00B74E10"/>
    <w:rsid w:val="00B768BC"/>
    <w:rsid w:val="00BB296B"/>
    <w:rsid w:val="00BB674D"/>
    <w:rsid w:val="00BC003E"/>
    <w:rsid w:val="00C43BFE"/>
    <w:rsid w:val="00C5131F"/>
    <w:rsid w:val="00C64190"/>
    <w:rsid w:val="00C654BD"/>
    <w:rsid w:val="00C657B2"/>
    <w:rsid w:val="00C67BB5"/>
    <w:rsid w:val="00C8509F"/>
    <w:rsid w:val="00C90453"/>
    <w:rsid w:val="00CA7B07"/>
    <w:rsid w:val="00CD743D"/>
    <w:rsid w:val="00D16F53"/>
    <w:rsid w:val="00D234EF"/>
    <w:rsid w:val="00D30561"/>
    <w:rsid w:val="00D36670"/>
    <w:rsid w:val="00D42D9E"/>
    <w:rsid w:val="00D617F9"/>
    <w:rsid w:val="00D64024"/>
    <w:rsid w:val="00D80BB9"/>
    <w:rsid w:val="00D83156"/>
    <w:rsid w:val="00D95256"/>
    <w:rsid w:val="00DE5F25"/>
    <w:rsid w:val="00DF04A6"/>
    <w:rsid w:val="00DF1D39"/>
    <w:rsid w:val="00E0755B"/>
    <w:rsid w:val="00E1686B"/>
    <w:rsid w:val="00E17806"/>
    <w:rsid w:val="00E23C3E"/>
    <w:rsid w:val="00E26416"/>
    <w:rsid w:val="00E26857"/>
    <w:rsid w:val="00E43328"/>
    <w:rsid w:val="00E44D0B"/>
    <w:rsid w:val="00E47988"/>
    <w:rsid w:val="00E51FC8"/>
    <w:rsid w:val="00E74E0B"/>
    <w:rsid w:val="00E8795F"/>
    <w:rsid w:val="00EA458A"/>
    <w:rsid w:val="00EB4780"/>
    <w:rsid w:val="00EC0CA7"/>
    <w:rsid w:val="00EC4FA6"/>
    <w:rsid w:val="00EF32F1"/>
    <w:rsid w:val="00F16DE3"/>
    <w:rsid w:val="00F330A7"/>
    <w:rsid w:val="00F447B7"/>
    <w:rsid w:val="00F60BD3"/>
    <w:rsid w:val="00F71BF7"/>
    <w:rsid w:val="00FA532F"/>
    <w:rsid w:val="00FE0CAF"/>
    <w:rsid w:val="00FF0C6A"/>
  </w:rsids>
  <m:mathPr>
    <m:mathFont m:val="Calibri Ligh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1BA5"/>
    <w:rPr>
      <w:rFonts w:asciiTheme="majorHAnsi" w:hAnsiTheme="majorHAnsi"/>
      <w:lang w:val="fr-CA"/>
    </w:rPr>
  </w:style>
  <w:style w:type="paragraph" w:styleId="Heading1">
    <w:name w:val="heading 1"/>
    <w:aliases w:val="Situation"/>
    <w:basedOn w:val="Normal"/>
    <w:next w:val="Normal"/>
    <w:link w:val="Heading1Char"/>
    <w:uiPriority w:val="9"/>
    <w:qFormat/>
    <w:rsid w:val="00751BA5"/>
    <w:pPr>
      <w:spacing w:before="480" w:after="120"/>
      <w:jc w:val="both"/>
      <w:outlineLvl w:val="0"/>
    </w:pPr>
    <w:rPr>
      <w:rFonts w:asciiTheme="minorHAnsi" w:hAnsiTheme="minorHAnsi" w:cs="Arial"/>
      <w:b/>
      <w:caps/>
    </w:rPr>
  </w:style>
  <w:style w:type="paragraph" w:styleId="Heading2">
    <w:name w:val="heading 2"/>
    <w:aliases w:val="Étapes"/>
    <w:basedOn w:val="Normal"/>
    <w:next w:val="Normal"/>
    <w:link w:val="Heading2Char"/>
    <w:uiPriority w:val="9"/>
    <w:unhideWhenUsed/>
    <w:qFormat/>
    <w:rsid w:val="00751BA5"/>
    <w:pPr>
      <w:spacing w:before="360" w:after="60"/>
      <w:jc w:val="both"/>
      <w:outlineLvl w:val="1"/>
    </w:pPr>
    <w:rPr>
      <w:rFonts w:asciiTheme="minorHAnsi" w:hAnsiTheme="minorHAnsi" w:cs="Arial"/>
      <w:b/>
    </w:rPr>
  </w:style>
  <w:style w:type="paragraph" w:styleId="Heading3">
    <w:name w:val="heading 3"/>
    <w:aliases w:val="Symbole"/>
    <w:basedOn w:val="Normal"/>
    <w:next w:val="Normal"/>
    <w:link w:val="Heading3Char"/>
    <w:uiPriority w:val="9"/>
    <w:unhideWhenUsed/>
    <w:qFormat/>
    <w:rsid w:val="00751BA5"/>
    <w:pPr>
      <w:spacing w:before="160" w:after="60"/>
      <w:jc w:val="center"/>
      <w:outlineLvl w:val="2"/>
    </w:pPr>
    <w:rPr>
      <w:rFonts w:ascii="Roboto Medium" w:hAnsi="Roboto Medium"/>
      <w:b/>
      <w:color w:val="171717" w:themeColor="background2" w:themeShade="1A"/>
    </w:rPr>
  </w:style>
  <w:style w:type="paragraph" w:styleId="Heading4">
    <w:name w:val="heading 4"/>
    <w:aliases w:val="Titre PG"/>
    <w:basedOn w:val="Normal"/>
    <w:next w:val="Normal"/>
    <w:link w:val="Heading4Char"/>
    <w:uiPriority w:val="9"/>
    <w:unhideWhenUsed/>
    <w:qFormat/>
    <w:rsid w:val="00751BA5"/>
    <w:pPr>
      <w:outlineLvl w:val="3"/>
    </w:pPr>
    <w:rPr>
      <w:rFonts w:asciiTheme="minorHAnsi" w:hAnsiTheme="minorHAnsi" w:cs="Arial"/>
      <w:color w:val="000000" w:themeColor="text1"/>
      <w:sz w:val="36"/>
      <w:szCs w:val="36"/>
    </w:rPr>
  </w:style>
  <w:style w:type="paragraph" w:styleId="Heading5">
    <w:name w:val="heading 5"/>
    <w:aliases w:val="Ligne Présentation"/>
    <w:basedOn w:val="Heading2"/>
    <w:next w:val="Normal"/>
    <w:link w:val="Heading5Char"/>
    <w:uiPriority w:val="9"/>
    <w:unhideWhenUsed/>
    <w:qFormat/>
    <w:rsid w:val="00751BA5"/>
    <w:pPr>
      <w:spacing w:after="240"/>
      <w:outlineLvl w:val="4"/>
    </w:pPr>
  </w:style>
  <w:style w:type="paragraph" w:styleId="Heading6">
    <w:name w:val="heading 6"/>
    <w:basedOn w:val="Normal"/>
    <w:next w:val="Normal"/>
    <w:link w:val="Heading6Char"/>
    <w:uiPriority w:val="9"/>
    <w:semiHidden/>
    <w:unhideWhenUsed/>
    <w:rsid w:val="00E17806"/>
    <w:pPr>
      <w:keepNext/>
      <w:keepLines/>
      <w:spacing w:before="40"/>
      <w:outlineLvl w:val="5"/>
    </w:pPr>
    <w:rPr>
      <w:rFonts w:eastAsiaTheme="majorEastAsia" w:cstheme="majorBidi"/>
      <w:color w:val="1F4D78"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751BA5"/>
    <w:rPr>
      <w:color w:val="0563C1" w:themeColor="hyperlink"/>
      <w:u w:val="single"/>
    </w:rPr>
  </w:style>
  <w:style w:type="character" w:styleId="FollowedHyperlink">
    <w:name w:val="FollowedHyperlink"/>
    <w:basedOn w:val="DefaultParagraphFont"/>
    <w:uiPriority w:val="99"/>
    <w:semiHidden/>
    <w:unhideWhenUsed/>
    <w:rsid w:val="00751BA5"/>
    <w:rPr>
      <w:color w:val="954F72" w:themeColor="followedHyperlink"/>
      <w:u w:val="single"/>
    </w:rPr>
  </w:style>
  <w:style w:type="paragraph" w:styleId="ListParagraph">
    <w:name w:val="List Paragraph"/>
    <w:basedOn w:val="Normal"/>
    <w:uiPriority w:val="34"/>
    <w:qFormat/>
    <w:rsid w:val="00E17806"/>
    <w:pPr>
      <w:numPr>
        <w:numId w:val="1"/>
      </w:numPr>
      <w:contextualSpacing/>
    </w:pPr>
  </w:style>
  <w:style w:type="character" w:customStyle="1" w:styleId="Heading1Char">
    <w:name w:val="Heading 1 Char"/>
    <w:aliases w:val="Situation Char"/>
    <w:basedOn w:val="DefaultParagraphFont"/>
    <w:link w:val="Heading1"/>
    <w:uiPriority w:val="9"/>
    <w:rsid w:val="00751BA5"/>
    <w:rPr>
      <w:rFonts w:cs="Arial"/>
      <w:b/>
      <w:caps/>
      <w:lang w:val="fr-CA"/>
    </w:rPr>
  </w:style>
  <w:style w:type="character" w:customStyle="1" w:styleId="Heading2Char">
    <w:name w:val="Heading 2 Char"/>
    <w:aliases w:val="Étapes Char"/>
    <w:basedOn w:val="DefaultParagraphFont"/>
    <w:link w:val="Heading2"/>
    <w:uiPriority w:val="9"/>
    <w:rsid w:val="00751BA5"/>
    <w:rPr>
      <w:rFonts w:cs="Arial"/>
      <w:b/>
      <w:lang w:val="fr-CA"/>
    </w:rPr>
  </w:style>
  <w:style w:type="character" w:customStyle="1" w:styleId="Heading3Char">
    <w:name w:val="Heading 3 Char"/>
    <w:aliases w:val="Symbole Char"/>
    <w:basedOn w:val="DefaultParagraphFont"/>
    <w:link w:val="Heading3"/>
    <w:uiPriority w:val="9"/>
    <w:rsid w:val="00751BA5"/>
    <w:rPr>
      <w:rFonts w:ascii="Roboto Medium" w:hAnsi="Roboto Medium"/>
      <w:b/>
      <w:color w:val="171717" w:themeColor="background2" w:themeShade="1A"/>
      <w:lang w:val="fr-CA"/>
    </w:rPr>
  </w:style>
  <w:style w:type="character" w:customStyle="1" w:styleId="Heading4Char">
    <w:name w:val="Heading 4 Char"/>
    <w:aliases w:val="Titre PG Char"/>
    <w:basedOn w:val="DefaultParagraphFont"/>
    <w:link w:val="Heading4"/>
    <w:uiPriority w:val="9"/>
    <w:rsid w:val="00751BA5"/>
    <w:rPr>
      <w:rFonts w:cs="Arial"/>
      <w:color w:val="000000" w:themeColor="text1"/>
      <w:sz w:val="36"/>
      <w:szCs w:val="36"/>
      <w:lang w:val="fr-CA"/>
    </w:rPr>
  </w:style>
  <w:style w:type="character" w:customStyle="1" w:styleId="Heading5Char">
    <w:name w:val="Heading 5 Char"/>
    <w:aliases w:val="Ligne Présentation Char"/>
    <w:basedOn w:val="DefaultParagraphFont"/>
    <w:link w:val="Heading5"/>
    <w:uiPriority w:val="9"/>
    <w:rsid w:val="00751BA5"/>
    <w:rPr>
      <w:rFonts w:cs="Arial"/>
      <w:b/>
      <w:lang w:val="fr-CA"/>
    </w:rPr>
  </w:style>
  <w:style w:type="character" w:customStyle="1" w:styleId="Heading6Char">
    <w:name w:val="Heading 6 Char"/>
    <w:basedOn w:val="DefaultParagraphFont"/>
    <w:link w:val="Heading6"/>
    <w:uiPriority w:val="9"/>
    <w:semiHidden/>
    <w:rsid w:val="00E17806"/>
    <w:rPr>
      <w:rFonts w:asciiTheme="majorHAnsi" w:eastAsiaTheme="majorEastAsia" w:hAnsiTheme="majorHAnsi" w:cstheme="majorBidi"/>
      <w:color w:val="1F4D78" w:themeColor="accent1" w:themeShade="7F"/>
      <w:lang w:val="fr-CA"/>
    </w:rPr>
  </w:style>
  <w:style w:type="paragraph" w:customStyle="1" w:styleId="Encadr">
    <w:name w:val="Encadré"/>
    <w:basedOn w:val="Heading5"/>
    <w:qFormat/>
    <w:rsid w:val="007B0EB5"/>
    <w:pPr>
      <w:pBdr>
        <w:top w:val="doubleWave" w:sz="6" w:space="1" w:color="auto"/>
        <w:left w:val="doubleWave" w:sz="6" w:space="4" w:color="auto"/>
        <w:bottom w:val="doubleWave" w:sz="6" w:space="1" w:color="auto"/>
        <w:right w:val="doubleWave" w:sz="6" w:space="4" w:color="auto"/>
      </w:pBdr>
      <w:spacing w:before="120" w:after="0"/>
      <w:jc w:val="left"/>
    </w:pPr>
    <w:rPr>
      <w:b w:val="0"/>
    </w:rPr>
  </w:style>
  <w:style w:type="character" w:customStyle="1" w:styleId="Mention">
    <w:name w:val="Mention"/>
    <w:basedOn w:val="DefaultParagraphFont"/>
    <w:uiPriority w:val="99"/>
    <w:semiHidden/>
    <w:unhideWhenUsed/>
    <w:rsid w:val="009A67D1"/>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edu.gov.on.ca/fre/curriculum/elementary/scientec18currbf.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TerreEspace-DescriptionPG.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TerreEspace-DescriptionPG.dotx</Template>
  <TotalTime>1</TotalTime>
  <Pages>2</Pages>
  <Words>444</Words>
  <Characters>2533</Characters>
  <Application>Microsoft Macintosh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Correcteur</dc:creator>
  <cp:keywords/>
  <dc:description/>
  <cp:lastModifiedBy>Gabrielle Charron</cp:lastModifiedBy>
  <cp:revision>2</cp:revision>
  <dcterms:created xsi:type="dcterms:W3CDTF">2019-02-09T22:19:00Z</dcterms:created>
  <dcterms:modified xsi:type="dcterms:W3CDTF">2019-02-09T22:19:00Z</dcterms:modified>
</cp:coreProperties>
</file>