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docProps/core.xml" ContentType="application/vnd.openxmlformats-package.core-properties+xml"/>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sidR="002E3F99" w:rsidRDefault="00435440" w:rsidP="00E17806">
      <w:pPr>
        <w:pStyle w:val="Heading4"/>
      </w:pPr>
      <w:r w:rsidRPr="00435440">
        <w:rPr>
          <w:noProof/>
          <w:lang w:val="fr-FR" w:eastAsia="fr-FR"/>
        </w:rPr>
        <w:pict>
          <v:group id="Grouper 3" o:spid="_x0000_s1026" style="position:absolute;margin-left:429.3pt;margin-top:.3pt;width:76.5pt;height:76.45pt;z-index:251664384" coordsize="971550,970915" wrapcoords="10376 -211 7623 0 2541 1905 2329 3176 211 6564 -211 8470 -211 13341 1270 16729 1270 16941 4235 19905 4870 20329 7623 21388 8047 21388 13341 21388 13764 21388 16517 20329 17152 19905 20117 16941 20117 16729 21600 13341 21811 9952 21176 6564 19058 3176 18847 2117 13764 0 11223 -211 10376 -211" o:gfxdata="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">
            <v:oval id="Oval 1" o:spid="_x0000_s1027" style="position:absolute;width:971550;height:970915;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" fillcolor="#009ed9" strokecolor="#009ed9" strokeweight="1pt">
              <v:stroke linestyle="thinThin" joinstyle="miter"/>
              <v:path arrowok="t"/>
              <o:lock v:ext="edit" aspectratio="t"/>
            </v:oval>
            <v:shapetype id="_x0000_t202" coordsize="21600,21600" o:spt="202" path="m0,0l0,21600,21600,21600,21600,0xe">
              <v:stroke joinstyle="miter"/>
              <v:path gradientshapeok="t" o:connecttype="rect"/>
            </v:shapetype>
            <v:shape id="Zone de texte 2" o:spid="_x0000_s1028" type="#_x0000_t202" style="position:absolute;left:292100;top:419100;width:416560;height:45656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" filled="f" stroked="f">
              <v:textbox>
                <w:txbxContent>
                  <w:p w:rsidR="002C2098" w:rsidRPr="00454C8D" w:rsidRDefault="00D93B50" w:rsidP="00673756">
                    <w:pPr>
                      <w:pStyle w:val="Heading3"/>
                      <w:spacing w:before="240" w:after="0"/>
                      <w:rPr>
                        <w:sz w:val="28"/>
                        <w:szCs w:val="28"/>
                      </w:rPr>
                    </w:pPr>
                    <w:r w:rsidRPr="00454C8D">
                      <w:rPr>
                        <w:sz w:val="28"/>
                        <w:szCs w:val="28"/>
                      </w:rPr>
                      <w:t>Cb</w:t>
                    </w:r>
                  </w:p>
                  <w:p w:rsidR="002C2098" w:rsidRDefault="002C2098" w:rsidP="002C2098"/>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9" type="#_x0000_t75" style="position:absolute;left:152400;width:676275;height:678180;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">
              <v:imagedata r:id="rId5" o:title=""/>
              <v:path arrowok="t"/>
            </v:shape>
            <w10:wrap type="through"/>
          </v:group>
        </w:pict>
      </w:r>
      <w:r w:rsidR="00D93B50">
        <w:t>Construction d’un bolide</w:t>
      </w:r>
      <w:r w:rsidR="00BC003E">
        <w:t xml:space="preserve"> </w:t>
      </w:r>
    </w:p>
    <w:p w:rsidR="0035751C" w:rsidRDefault="0035751C" w:rsidP="0035751C"/>
    <w:p w:rsidR="0035751C" w:rsidRDefault="0035751C" w:rsidP="0035751C"/>
    <w:p w:rsidR="0035751C" w:rsidRDefault="0035751C" w:rsidP="0035751C"/>
    <w:p w:rsidR="0035751C" w:rsidRPr="0035751C" w:rsidRDefault="0035751C" w:rsidP="0035751C"/>
    <w:p w:rsidR="00D93B50" w:rsidRDefault="00D93B50" w:rsidP="00D93B50">
      <w:pPr>
        <w:pStyle w:val="NormalWeb"/>
        <w:spacing w:before="0" w:beforeAutospacing="0" w:after="240" w:afterAutospacing="0"/>
        <w:rPr>
          <w:rFonts w:asciiTheme="minorHAnsi" w:hAnsiTheme="minorHAnsi" w:cstheme="minorHAnsi"/>
          <w:b/>
          <w:sz w:val="22"/>
          <w:szCs w:val="22"/>
          <w:lang w:val="fr-CA"/>
        </w:rPr>
      </w:pPr>
    </w:p>
    <w:p w:rsidR="00D93B50" w:rsidRDefault="00D93B50" w:rsidP="00F37318">
      <w:pPr>
        <w:pStyle w:val="NormalWeb"/>
        <w:spacing w:before="0" w:beforeAutospacing="0" w:after="240" w:afterAutospacing="0"/>
        <w:rPr>
          <w:rFonts w:asciiTheme="minorHAnsi" w:hAnsiTheme="minorHAnsi" w:cstheme="minorHAnsi"/>
          <w:b/>
          <w:szCs w:val="22"/>
          <w:lang w:val="fr-CA"/>
        </w:rPr>
      </w:pPr>
      <w:r w:rsidRPr="00D93B50">
        <w:rPr>
          <w:rFonts w:asciiTheme="minorHAnsi" w:hAnsiTheme="minorHAnsi" w:cstheme="minorHAnsi"/>
          <w:b/>
          <w:szCs w:val="22"/>
          <w:lang w:val="fr-CA"/>
        </w:rPr>
        <w:t>5</w:t>
      </w:r>
      <w:r w:rsidR="0035751C" w:rsidRPr="0052347A">
        <w:rPr>
          <w:rFonts w:asciiTheme="minorHAnsi" w:hAnsiTheme="minorHAnsi" w:cstheme="minorHAnsi"/>
          <w:b/>
          <w:szCs w:val="22"/>
          <w:vertAlign w:val="superscript"/>
          <w:lang w:val="fr-CA"/>
        </w:rPr>
        <w:t>e</w:t>
      </w:r>
      <w:r w:rsidR="0052347A">
        <w:rPr>
          <w:rFonts w:asciiTheme="minorHAnsi" w:hAnsiTheme="minorHAnsi" w:cstheme="minorHAnsi"/>
          <w:b/>
          <w:szCs w:val="22"/>
          <w:lang w:val="fr-CA"/>
        </w:rPr>
        <w:t xml:space="preserve"> </w:t>
      </w:r>
      <w:r w:rsidR="0035751C" w:rsidRPr="00D93B50">
        <w:rPr>
          <w:rFonts w:asciiTheme="minorHAnsi" w:hAnsiTheme="minorHAnsi" w:cstheme="minorHAnsi"/>
          <w:b/>
          <w:szCs w:val="22"/>
          <w:lang w:val="fr-CA"/>
        </w:rPr>
        <w:t xml:space="preserve">année, </w:t>
      </w:r>
      <w:r w:rsidR="0052347A">
        <w:rPr>
          <w:rFonts w:asciiTheme="minorHAnsi" w:hAnsiTheme="minorHAnsi" w:cstheme="minorHAnsi"/>
          <w:b/>
          <w:szCs w:val="22"/>
          <w:lang w:val="fr-CA"/>
        </w:rPr>
        <w:t>Terre et e</w:t>
      </w:r>
      <w:r w:rsidRPr="00D93B50">
        <w:rPr>
          <w:rFonts w:asciiTheme="minorHAnsi" w:hAnsiTheme="minorHAnsi" w:cstheme="minorHAnsi"/>
          <w:b/>
          <w:szCs w:val="22"/>
          <w:lang w:val="fr-CA"/>
        </w:rPr>
        <w:t>space</w:t>
      </w:r>
    </w:p>
    <w:p w:rsidR="008F3A5E" w:rsidRDefault="008F3A5E" w:rsidP="00F37318">
      <w:pPr>
        <w:pStyle w:val="NormalWeb"/>
        <w:spacing w:before="0" w:beforeAutospacing="0" w:after="240" w:afterAutospacing="0"/>
        <w:rPr>
          <w:rFonts w:asciiTheme="minorHAnsi" w:hAnsiTheme="minorHAnsi" w:cstheme="minorHAnsi"/>
          <w:b/>
          <w:szCs w:val="22"/>
          <w:lang w:val="fr-CA"/>
        </w:rPr>
      </w:pPr>
    </w:p>
    <w:p w:rsidR="002F2F05" w:rsidRDefault="002F2F05" w:rsidP="0035751C">
      <w:pPr>
        <w:pBdr>
          <w:top w:val="doubleWave" w:sz="6" w:space="1" w:color="auto"/>
          <w:left w:val="doubleWave" w:sz="6" w:space="4" w:color="auto"/>
          <w:bottom w:val="doubleWave" w:sz="6" w:space="1" w:color="auto"/>
          <w:right w:val="doubleWave" w:sz="6" w:space="4" w:color="auto"/>
        </w:pBdr>
        <w:rPr>
          <w:rFonts w:cs="Arial"/>
          <w:b/>
        </w:rPr>
      </w:pPr>
      <w:r>
        <w:rPr>
          <w:rFonts w:cs="Arial"/>
          <w:b/>
        </w:rPr>
        <w:t xml:space="preserve">Sujet : </w:t>
      </w:r>
      <w:r w:rsidRPr="002F2F05">
        <w:rPr>
          <w:rFonts w:cs="Arial"/>
        </w:rPr>
        <w:t>l’économie de l’énergie et des ressources.</w:t>
      </w:r>
    </w:p>
    <w:p w:rsidR="002F2F05" w:rsidRDefault="002F2F05" w:rsidP="0035751C">
      <w:pPr>
        <w:pBdr>
          <w:top w:val="doubleWave" w:sz="6" w:space="1" w:color="auto"/>
          <w:left w:val="doubleWave" w:sz="6" w:space="4" w:color="auto"/>
          <w:bottom w:val="doubleWave" w:sz="6" w:space="1" w:color="auto"/>
          <w:right w:val="doubleWave" w:sz="6" w:space="4" w:color="auto"/>
        </w:pBdr>
        <w:rPr>
          <w:rFonts w:cs="Arial"/>
          <w:b/>
        </w:rPr>
      </w:pPr>
    </w:p>
    <w:p w:rsidR="00694CC8" w:rsidRPr="0078153A" w:rsidRDefault="0035751C" w:rsidP="0035751C">
      <w:pPr>
        <w:pBdr>
          <w:top w:val="doubleWave" w:sz="6" w:space="1" w:color="auto"/>
          <w:left w:val="doubleWave" w:sz="6" w:space="4" w:color="auto"/>
          <w:bottom w:val="doubleWave" w:sz="6" w:space="1" w:color="auto"/>
          <w:right w:val="doubleWave" w:sz="6" w:space="4" w:color="auto"/>
        </w:pBdr>
        <w:rPr>
          <w:rFonts w:cs="Arial"/>
        </w:rPr>
      </w:pPr>
      <w:r w:rsidRPr="005F3C9B">
        <w:rPr>
          <w:rFonts w:cs="Arial"/>
          <w:b/>
        </w:rPr>
        <w:t xml:space="preserve">Intention pédagogique : </w:t>
      </w:r>
      <w:r w:rsidR="00E24BAC">
        <w:t>dans cette activité</w:t>
      </w:r>
      <w:r w:rsidR="00E24BAC" w:rsidRPr="00672BEE">
        <w:t xml:space="preserve">, les élèves </w:t>
      </w:r>
      <w:r w:rsidR="00E24BAC">
        <w:t>construiront une voiturette</w:t>
      </w:r>
      <w:r w:rsidR="00E24BAC" w:rsidRPr="00672BEE">
        <w:t xml:space="preserve"> qui utilise plusieurs types d’énergie</w:t>
      </w:r>
      <w:r w:rsidR="00E24BAC">
        <w:rPr>
          <w:sz w:val="20"/>
          <w:szCs w:val="20"/>
        </w:rPr>
        <w:t xml:space="preserve"> : </w:t>
      </w:r>
      <w:r w:rsidR="00E24BAC">
        <w:rPr>
          <w:rFonts w:cstheme="majorHAnsi"/>
        </w:rPr>
        <w:t>mécanique</w:t>
      </w:r>
      <w:r w:rsidR="00E24BAC" w:rsidRPr="00672BEE">
        <w:rPr>
          <w:rFonts w:cstheme="majorHAnsi"/>
        </w:rPr>
        <w:t>, solaire et chimique</w:t>
      </w:r>
      <w:r w:rsidR="00E24BAC">
        <w:rPr>
          <w:rFonts w:cstheme="majorHAnsi"/>
        </w:rPr>
        <w:t xml:space="preserve">. Les élèves pourront </w:t>
      </w:r>
      <w:r w:rsidR="00E24BAC">
        <w:rPr>
          <w:rFonts w:cs="Arial"/>
        </w:rPr>
        <w:t xml:space="preserve">démontrer leur compréhension de diverses sources </w:t>
      </w:r>
      <w:r w:rsidR="00BD5F7D">
        <w:rPr>
          <w:rFonts w:cs="Arial"/>
        </w:rPr>
        <w:t xml:space="preserve">et formes </w:t>
      </w:r>
      <w:r w:rsidR="00BF62DA">
        <w:rPr>
          <w:rFonts w:cs="Arial"/>
        </w:rPr>
        <w:t>d’énergie (v</w:t>
      </w:r>
      <w:r w:rsidR="00E24BAC">
        <w:rPr>
          <w:rFonts w:cs="Arial"/>
        </w:rPr>
        <w:t xml:space="preserve">oir curriculum MEO, </w:t>
      </w:r>
      <w:r w:rsidR="00E24BAC" w:rsidRPr="00694CC8">
        <w:rPr>
          <w:rFonts w:cs="Arial"/>
        </w:rPr>
        <w:t>p. 104,</w:t>
      </w:r>
      <w:r w:rsidR="00E24BAC">
        <w:rPr>
          <w:rFonts w:cs="Arial"/>
        </w:rPr>
        <w:t xml:space="preserve"> </w:t>
      </w:r>
      <w:hyperlink r:id="rId6" w:history="1">
        <w:r w:rsidR="00694CC8" w:rsidRPr="00F72FE2">
          <w:rPr>
            <w:rStyle w:val="Hyperlink"/>
            <w:rFonts w:cs="Arial"/>
          </w:rPr>
          <w:t>http://www.edu.gov.on.ca/fre/curriculum/elementary/scientec18currbf.pdf</w:t>
        </w:r>
      </w:hyperlink>
      <w:r w:rsidR="00694CC8">
        <w:rPr>
          <w:rFonts w:cs="Arial"/>
        </w:rPr>
        <w:t>).</w:t>
      </w:r>
    </w:p>
    <w:p w:rsidR="0035751C" w:rsidRPr="005F3C9B" w:rsidRDefault="0035751C" w:rsidP="0035751C">
      <w:pPr>
        <w:pBdr>
          <w:top w:val="doubleWave" w:sz="6" w:space="1" w:color="auto"/>
          <w:left w:val="doubleWave" w:sz="6" w:space="4" w:color="auto"/>
          <w:bottom w:val="doubleWave" w:sz="6" w:space="1" w:color="auto"/>
          <w:right w:val="doubleWave" w:sz="6" w:space="4" w:color="auto"/>
        </w:pBdr>
      </w:pPr>
    </w:p>
    <w:p w:rsidR="0035751C" w:rsidRPr="0078153A" w:rsidRDefault="00FD0854" w:rsidP="0035751C">
      <w:pPr>
        <w:pBdr>
          <w:top w:val="doubleWave" w:sz="6" w:space="1" w:color="auto"/>
          <w:left w:val="doubleWave" w:sz="6" w:space="4" w:color="auto"/>
          <w:bottom w:val="doubleWave" w:sz="6" w:space="1" w:color="auto"/>
          <w:right w:val="doubleWave" w:sz="6" w:space="4" w:color="auto"/>
        </w:pBdr>
      </w:pPr>
      <w:r>
        <w:rPr>
          <w:b/>
        </w:rPr>
        <w:t>Démarches</w:t>
      </w:r>
      <w:r w:rsidR="00F91968">
        <w:rPr>
          <w:b/>
        </w:rPr>
        <w:t> :</w:t>
      </w:r>
      <w:r w:rsidR="00F938E7">
        <w:t xml:space="preserve"> </w:t>
      </w:r>
      <w:r w:rsidR="00E24BAC" w:rsidRPr="00A87271">
        <w:t xml:space="preserve">observation/exploration; expérimentation; </w:t>
      </w:r>
      <w:r w:rsidR="00E24BAC" w:rsidRPr="00A87271">
        <w:rPr>
          <w:rFonts w:cs="Palatino"/>
        </w:rPr>
        <w:t>processus de résolution de problèmes technologiques</w:t>
      </w:r>
      <w:r w:rsidR="00E24BAC">
        <w:rPr>
          <w:rFonts w:cs="Palatino"/>
        </w:rPr>
        <w:t>; construction technologique; apprentissage coopératif.</w:t>
      </w:r>
    </w:p>
    <w:p w:rsidR="0035751C" w:rsidRPr="005F3C9B" w:rsidRDefault="0035751C" w:rsidP="0035751C">
      <w:pPr>
        <w:pBdr>
          <w:top w:val="doubleWave" w:sz="6" w:space="1" w:color="auto"/>
          <w:left w:val="doubleWave" w:sz="6" w:space="4" w:color="auto"/>
          <w:bottom w:val="doubleWave" w:sz="6" w:space="1" w:color="auto"/>
          <w:right w:val="doubleWave" w:sz="6" w:space="4" w:color="auto"/>
        </w:pBdr>
      </w:pPr>
    </w:p>
    <w:p w:rsidR="0035751C" w:rsidRPr="005F3C9B" w:rsidRDefault="0035751C" w:rsidP="0035751C">
      <w:pPr>
        <w:pBdr>
          <w:top w:val="doubleWave" w:sz="6" w:space="1" w:color="auto"/>
          <w:left w:val="doubleWave" w:sz="6" w:space="4" w:color="auto"/>
          <w:bottom w:val="doubleWave" w:sz="6" w:space="1" w:color="auto"/>
          <w:right w:val="doubleWave" w:sz="6" w:space="4" w:color="auto"/>
        </w:pBdr>
      </w:pPr>
      <w:r w:rsidRPr="005F3C9B">
        <w:rPr>
          <w:b/>
        </w:rPr>
        <w:t>Nombre de périodes</w:t>
      </w:r>
      <w:r>
        <w:rPr>
          <w:b/>
        </w:rPr>
        <w:t> </w:t>
      </w:r>
      <w:r w:rsidRPr="005F3C9B">
        <w:rPr>
          <w:b/>
        </w:rPr>
        <w:t>:</w:t>
      </w:r>
      <w:r w:rsidR="00E24BAC">
        <w:t xml:space="preserve"> </w:t>
      </w:r>
      <w:r w:rsidR="00443ED8">
        <w:t>environ</w:t>
      </w:r>
      <w:r w:rsidR="00343736">
        <w:t xml:space="preserve"> 2 à 3</w:t>
      </w:r>
      <w:r w:rsidR="00443ED8">
        <w:t xml:space="preserve"> périodes de 40 minutes.</w:t>
      </w:r>
    </w:p>
    <w:p w:rsidR="0035751C" w:rsidRPr="005F3C9B" w:rsidRDefault="0035751C" w:rsidP="0035751C">
      <w:pPr>
        <w:pBdr>
          <w:top w:val="doubleWave" w:sz="6" w:space="1" w:color="auto"/>
          <w:left w:val="doubleWave" w:sz="6" w:space="4" w:color="auto"/>
          <w:bottom w:val="doubleWave" w:sz="6" w:space="1" w:color="auto"/>
          <w:right w:val="doubleWave" w:sz="6" w:space="4" w:color="auto"/>
        </w:pBdr>
      </w:pPr>
    </w:p>
    <w:p w:rsidR="0035751C" w:rsidRPr="00677FD6" w:rsidRDefault="0035751C" w:rsidP="0035751C">
      <w:pPr>
        <w:pBdr>
          <w:top w:val="doubleWave" w:sz="6" w:space="1" w:color="auto"/>
          <w:left w:val="doubleWave" w:sz="6" w:space="4" w:color="auto"/>
          <w:bottom w:val="doubleWave" w:sz="6" w:space="1" w:color="auto"/>
          <w:right w:val="doubleWave" w:sz="6" w:space="4" w:color="auto"/>
        </w:pBdr>
        <w:rPr>
          <w:rFonts w:cs="Arial"/>
        </w:rPr>
      </w:pPr>
      <w:r w:rsidRPr="005F3C9B">
        <w:rPr>
          <w:rFonts w:cs="Arial"/>
          <w:b/>
        </w:rPr>
        <w:t>Matériel :</w:t>
      </w:r>
      <w:r w:rsidR="00E24BAC">
        <w:rPr>
          <w:rFonts w:cs="Arial"/>
        </w:rPr>
        <w:t xml:space="preserve"> petit moteur, pile</w:t>
      </w:r>
      <w:r w:rsidR="00677FD6">
        <w:rPr>
          <w:rFonts w:cs="Arial"/>
        </w:rPr>
        <w:t xml:space="preserve"> 9 volts, fils électriques</w:t>
      </w:r>
      <w:r w:rsidR="00E24BAC">
        <w:rPr>
          <w:rFonts w:cs="Arial"/>
        </w:rPr>
        <w:t>, si possible panneau solaire et dynamo</w:t>
      </w:r>
      <w:r w:rsidR="00677FD6">
        <w:rPr>
          <w:rFonts w:cs="Arial"/>
        </w:rPr>
        <w:t>; poulie</w:t>
      </w:r>
      <w:r w:rsidR="00FF6645">
        <w:rPr>
          <w:rFonts w:cs="Arial"/>
        </w:rPr>
        <w:t>s</w:t>
      </w:r>
      <w:r w:rsidR="00677FD6">
        <w:rPr>
          <w:rFonts w:cs="Arial"/>
        </w:rPr>
        <w:t>,</w:t>
      </w:r>
      <w:r w:rsidR="009E5586">
        <w:rPr>
          <w:rFonts w:cs="Arial"/>
        </w:rPr>
        <w:t xml:space="preserve"> </w:t>
      </w:r>
      <w:r w:rsidR="009E5586" w:rsidRPr="00343736">
        <w:rPr>
          <w:rFonts w:cs="Arial"/>
        </w:rPr>
        <w:t>roues,</w:t>
      </w:r>
      <w:r w:rsidR="00677FD6" w:rsidRPr="00343736">
        <w:rPr>
          <w:rFonts w:cs="Arial"/>
        </w:rPr>
        <w:t xml:space="preserve"> bâtonnets</w:t>
      </w:r>
      <w:r w:rsidR="006071FA" w:rsidRPr="00343736">
        <w:rPr>
          <w:rFonts w:cs="Arial"/>
        </w:rPr>
        <w:t xml:space="preserve"> de bois (à brochettes)</w:t>
      </w:r>
      <w:r w:rsidR="00677FD6" w:rsidRPr="00343736">
        <w:rPr>
          <w:rFonts w:cs="Arial"/>
        </w:rPr>
        <w:t>, pailles, élastique</w:t>
      </w:r>
      <w:r w:rsidR="00FF6645" w:rsidRPr="00343736">
        <w:rPr>
          <w:rFonts w:cs="Arial"/>
        </w:rPr>
        <w:t>s</w:t>
      </w:r>
      <w:r w:rsidR="006071FA" w:rsidRPr="00343736">
        <w:rPr>
          <w:rFonts w:cs="Arial"/>
        </w:rPr>
        <w:t>, divers matériaux de construction (pour la voiture)</w:t>
      </w:r>
      <w:r w:rsidR="002E4111" w:rsidRPr="00343736">
        <w:rPr>
          <w:rFonts w:cs="Arial"/>
        </w:rPr>
        <w:t xml:space="preserve">, colle, </w:t>
      </w:r>
      <w:proofErr w:type="spellStart"/>
      <w:r w:rsidR="002E4111" w:rsidRPr="00343736">
        <w:rPr>
          <w:rFonts w:cs="Arial"/>
        </w:rPr>
        <w:t>papier-cache</w:t>
      </w:r>
      <w:proofErr w:type="spellEnd"/>
      <w:r w:rsidR="002E4111" w:rsidRPr="00343736">
        <w:rPr>
          <w:rFonts w:cs="Arial"/>
        </w:rPr>
        <w:t xml:space="preserve">, ciseaux, etc. </w:t>
      </w:r>
      <w:r w:rsidR="00677FD6" w:rsidRPr="00343736">
        <w:rPr>
          <w:rFonts w:cs="Arial"/>
        </w:rPr>
        <w:t>;</w:t>
      </w:r>
      <w:r w:rsidR="00BF65EB" w:rsidRPr="00343736">
        <w:rPr>
          <w:rFonts w:cs="Arial"/>
        </w:rPr>
        <w:t xml:space="preserve"> poupées </w:t>
      </w:r>
      <w:r w:rsidR="00BF65EB" w:rsidRPr="00BF62DA">
        <w:rPr>
          <w:rFonts w:cs="Arial"/>
          <w:i/>
        </w:rPr>
        <w:t>Polly Pocket</w:t>
      </w:r>
      <w:r w:rsidR="00BF65EB" w:rsidRPr="00343736">
        <w:rPr>
          <w:rFonts w:cs="Arial"/>
        </w:rPr>
        <w:t>;</w:t>
      </w:r>
      <w:r w:rsidR="00677FD6">
        <w:rPr>
          <w:rFonts w:cs="Arial"/>
        </w:rPr>
        <w:t xml:space="preserve"> feuille de route (voir </w:t>
      </w:r>
      <w:r w:rsidR="00677FD6">
        <w:rPr>
          <w:rFonts w:cs="Arial"/>
          <w:i/>
        </w:rPr>
        <w:t>Fiches de travail</w:t>
      </w:r>
      <w:r w:rsidR="00677FD6">
        <w:rPr>
          <w:rFonts w:cs="Arial"/>
        </w:rPr>
        <w:t>).</w:t>
      </w:r>
    </w:p>
    <w:p w:rsidR="0035751C" w:rsidRPr="005F3C9B" w:rsidRDefault="0035751C" w:rsidP="0035751C">
      <w:pPr>
        <w:pBdr>
          <w:top w:val="doubleWave" w:sz="6" w:space="1" w:color="auto"/>
          <w:left w:val="doubleWave" w:sz="6" w:space="4" w:color="auto"/>
          <w:bottom w:val="doubleWave" w:sz="6" w:space="1" w:color="auto"/>
          <w:right w:val="doubleWave" w:sz="6" w:space="4" w:color="auto"/>
        </w:pBdr>
      </w:pPr>
    </w:p>
    <w:p w:rsidR="0035751C" w:rsidRPr="005F3C9B" w:rsidRDefault="00FD0854" w:rsidP="0035751C">
      <w:pPr>
        <w:pBdr>
          <w:top w:val="doubleWave" w:sz="6" w:space="1" w:color="auto"/>
          <w:left w:val="doubleWave" w:sz="6" w:space="4" w:color="auto"/>
          <w:bottom w:val="doubleWave" w:sz="6" w:space="1" w:color="auto"/>
          <w:right w:val="doubleWave" w:sz="6" w:space="4" w:color="auto"/>
        </w:pBdr>
      </w:pPr>
      <w:r>
        <w:rPr>
          <w:b/>
        </w:rPr>
        <w:t>Modalités de travail </w:t>
      </w:r>
      <w:r w:rsidR="0035751C" w:rsidRPr="005F3C9B">
        <w:rPr>
          <w:b/>
        </w:rPr>
        <w:t>:</w:t>
      </w:r>
      <w:r w:rsidR="009F604C">
        <w:t xml:space="preserve"> équipes de </w:t>
      </w:r>
      <w:r w:rsidR="005A154F">
        <w:t>2 à 3</w:t>
      </w:r>
      <w:r w:rsidR="00E24BAC">
        <w:t xml:space="preserve"> élèves. L</w:t>
      </w:r>
      <w:r w:rsidR="00B56144">
        <w:t xml:space="preserve">a dernière étape de l’activité </w:t>
      </w:r>
      <w:r w:rsidR="00E24BAC">
        <w:t>se déroule au</w:t>
      </w:r>
      <w:r w:rsidR="00B56144">
        <w:t xml:space="preserve"> gymnase.</w:t>
      </w:r>
    </w:p>
    <w:p w:rsidR="0035751C" w:rsidRPr="005F3C9B" w:rsidRDefault="0035751C" w:rsidP="0035751C">
      <w:pPr>
        <w:pBdr>
          <w:top w:val="doubleWave" w:sz="6" w:space="1" w:color="auto"/>
          <w:left w:val="doubleWave" w:sz="6" w:space="4" w:color="auto"/>
          <w:bottom w:val="doubleWave" w:sz="6" w:space="1" w:color="auto"/>
          <w:right w:val="doubleWave" w:sz="6" w:space="4" w:color="auto"/>
        </w:pBdr>
      </w:pPr>
    </w:p>
    <w:p w:rsidR="002F2F05" w:rsidRDefault="0035751C" w:rsidP="0035751C">
      <w:pPr>
        <w:pBdr>
          <w:top w:val="doubleWave" w:sz="6" w:space="1" w:color="auto"/>
          <w:left w:val="doubleWave" w:sz="6" w:space="4" w:color="auto"/>
          <w:bottom w:val="doubleWave" w:sz="6" w:space="1" w:color="auto"/>
          <w:right w:val="doubleWave" w:sz="6" w:space="4" w:color="auto"/>
        </w:pBdr>
        <w:rPr>
          <w:rFonts w:cs="Arial"/>
        </w:rPr>
      </w:pPr>
      <w:r w:rsidRPr="005F3C9B">
        <w:rPr>
          <w:rFonts w:cs="Arial"/>
          <w:b/>
        </w:rPr>
        <w:t>Apprentissages visés :</w:t>
      </w:r>
      <w:r w:rsidR="00B42FF5">
        <w:rPr>
          <w:rFonts w:cs="Arial"/>
        </w:rPr>
        <w:t xml:space="preserve"> </w:t>
      </w:r>
      <w:r w:rsidR="00E24BAC">
        <w:rPr>
          <w:rFonts w:cs="Arial"/>
        </w:rPr>
        <w:t>diverses formes d’énergie (électrique, mécanique, solaire, chimique); transformations énergétiques; économie d’énergie; pertes d’énergie.</w:t>
      </w:r>
    </w:p>
    <w:p w:rsidR="002F2F05" w:rsidRPr="00EA3A80" w:rsidRDefault="002F2F05" w:rsidP="0035751C">
      <w:pPr>
        <w:pBdr>
          <w:top w:val="doubleWave" w:sz="6" w:space="1" w:color="auto"/>
          <w:left w:val="doubleWave" w:sz="6" w:space="4" w:color="auto"/>
          <w:bottom w:val="doubleWave" w:sz="6" w:space="1" w:color="auto"/>
          <w:right w:val="doubleWave" w:sz="6" w:space="4" w:color="auto"/>
        </w:pBdr>
        <w:rPr>
          <w:rFonts w:cs="Arial"/>
        </w:rPr>
      </w:pPr>
      <w:bookmarkStart w:id="0" w:name="_GoBack"/>
    </w:p>
    <w:p w:rsidR="0035751C" w:rsidRPr="00EA3A80" w:rsidRDefault="002F2F05" w:rsidP="0035751C">
      <w:pPr>
        <w:pBdr>
          <w:top w:val="doubleWave" w:sz="6" w:space="1" w:color="auto"/>
          <w:left w:val="doubleWave" w:sz="6" w:space="4" w:color="auto"/>
          <w:bottom w:val="doubleWave" w:sz="6" w:space="1" w:color="auto"/>
          <w:right w:val="doubleWave" w:sz="6" w:space="4" w:color="auto"/>
        </w:pBdr>
        <w:rPr>
          <w:rFonts w:cs="Arial"/>
        </w:rPr>
      </w:pPr>
      <w:r w:rsidRPr="00EA3A80">
        <w:rPr>
          <w:rFonts w:cs="Arial"/>
          <w:b/>
        </w:rPr>
        <w:t>Par</w:t>
      </w:r>
      <w:proofErr w:type="gramStart"/>
      <w:r w:rsidRPr="00EA3A80">
        <w:rPr>
          <w:rFonts w:cs="Arial"/>
          <w:b/>
        </w:rPr>
        <w:t>:</w:t>
      </w:r>
      <w:r w:rsidRPr="00EA3A80">
        <w:rPr>
          <w:rFonts w:cs="Arial"/>
        </w:rPr>
        <w:t xml:space="preserve">  </w:t>
      </w:r>
      <w:r w:rsidRPr="00EA3A80">
        <w:rPr>
          <w:rFonts w:cs="Arial"/>
          <w:bCs/>
        </w:rPr>
        <w:t>Christine</w:t>
      </w:r>
      <w:proofErr w:type="gramEnd"/>
      <w:r w:rsidRPr="00EA3A80">
        <w:rPr>
          <w:rFonts w:cs="Arial"/>
          <w:bCs/>
        </w:rPr>
        <w:t xml:space="preserve"> Lafleur, Conseil des écoles catholiques du </w:t>
      </w:r>
      <w:proofErr w:type="spellStart"/>
      <w:r w:rsidRPr="00EA3A80">
        <w:rPr>
          <w:rFonts w:cs="Arial"/>
          <w:bCs/>
        </w:rPr>
        <w:t>Centre-Est</w:t>
      </w:r>
      <w:proofErr w:type="spellEnd"/>
      <w:r w:rsidRPr="00EA3A80">
        <w:rPr>
          <w:rFonts w:cs="Arial"/>
          <w:bCs/>
        </w:rPr>
        <w:t xml:space="preserve"> (CECCE)</w:t>
      </w:r>
      <w:r w:rsidR="00BF62DA">
        <w:rPr>
          <w:rFonts w:cs="Arial"/>
          <w:bCs/>
        </w:rPr>
        <w:t>.</w:t>
      </w:r>
    </w:p>
    <w:bookmarkEnd w:id="0"/>
    <w:p w:rsidR="0035751C" w:rsidRPr="00606985" w:rsidRDefault="0035751C" w:rsidP="0035751C">
      <w:pPr>
        <w:pStyle w:val="Heading1"/>
      </w:pPr>
      <w:r w:rsidRPr="00606985">
        <w:t>Situation de</w:t>
      </w:r>
      <w:r w:rsidR="00F37318">
        <w:t xml:space="preserve"> départ ou élément déclencheur </w:t>
      </w:r>
    </w:p>
    <w:p w:rsidR="0035751C" w:rsidRPr="0078153A" w:rsidRDefault="00692701" w:rsidP="0035751C">
      <w:pPr>
        <w:rPr>
          <w:rFonts w:cs="Arial"/>
        </w:rPr>
      </w:pPr>
      <w:r w:rsidRPr="00343736">
        <w:t xml:space="preserve">Après avoir reçu une leçon sur les </w:t>
      </w:r>
      <w:r w:rsidR="00054ECF" w:rsidRPr="00343736">
        <w:t xml:space="preserve">trois types d’énergie exploités dans ce projet, les élèves explorent l’expérience </w:t>
      </w:r>
      <w:r w:rsidR="00054ECF" w:rsidRPr="00343736">
        <w:rPr>
          <w:i/>
        </w:rPr>
        <w:t xml:space="preserve">Un véhicule propulsé </w:t>
      </w:r>
      <w:r w:rsidR="00E24BAC" w:rsidRPr="00343736">
        <w:t>(livret Tremplin</w:t>
      </w:r>
      <w:r w:rsidR="00E24BAC">
        <w:t xml:space="preserve"> voir </w:t>
      </w:r>
      <w:r w:rsidR="00E24BAC" w:rsidRPr="00D0045A">
        <w:rPr>
          <w:i/>
        </w:rPr>
        <w:t>Crédits et sources</w:t>
      </w:r>
      <w:r w:rsidR="00E24BAC" w:rsidRPr="00343736">
        <w:t>).</w:t>
      </w:r>
      <w:r w:rsidR="0035751C">
        <w:rPr>
          <w:rFonts w:cs="Arial"/>
          <w:b/>
          <w:caps/>
        </w:rPr>
        <w:br w:type="page"/>
      </w:r>
    </w:p>
    <w:p w:rsidR="0035751C" w:rsidRPr="005F3C9B" w:rsidRDefault="0035751C" w:rsidP="0035751C">
      <w:pPr>
        <w:pStyle w:val="Heading1"/>
      </w:pPr>
      <w:r w:rsidRPr="00606985">
        <w:t>DÉROULEMENT </w:t>
      </w:r>
    </w:p>
    <w:p w:rsidR="00E24BAC" w:rsidRPr="00E24BAC" w:rsidRDefault="00E24BAC" w:rsidP="00E24BAC">
      <w:pPr>
        <w:pStyle w:val="Heading2"/>
        <w:spacing w:before="0"/>
        <w:rPr>
          <w:rFonts w:asciiTheme="majorHAnsi" w:hAnsiTheme="majorHAnsi"/>
        </w:rPr>
      </w:pPr>
      <w:r w:rsidRPr="00E24BAC">
        <w:rPr>
          <w:rFonts w:asciiTheme="majorHAnsi" w:hAnsiTheme="majorHAnsi" w:cstheme="majorHAnsi"/>
          <w:b w:val="0"/>
        </w:rPr>
        <w:t>Les élèves sont invités à effectuer les étapes de construction telles que décrites dans la feuille de route (voir</w:t>
      </w:r>
      <w:r w:rsidRPr="00E24BAC">
        <w:rPr>
          <w:rFonts w:asciiTheme="majorHAnsi" w:hAnsiTheme="majorHAnsi" w:cstheme="majorHAnsi"/>
          <w:b w:val="0"/>
          <w:i/>
        </w:rPr>
        <w:t xml:space="preserve"> Fiches de travail</w:t>
      </w:r>
      <w:r w:rsidRPr="00E24BAC">
        <w:rPr>
          <w:rFonts w:asciiTheme="majorHAnsi" w:hAnsiTheme="majorHAnsi" w:cstheme="majorHAnsi"/>
          <w:b w:val="0"/>
        </w:rPr>
        <w:t>).</w:t>
      </w:r>
      <w:r w:rsidRPr="00E24BAC">
        <w:rPr>
          <w:rFonts w:asciiTheme="majorHAnsi" w:hAnsiTheme="majorHAnsi"/>
        </w:rPr>
        <w:t xml:space="preserve"> </w:t>
      </w:r>
    </w:p>
    <w:p w:rsidR="00E24BAC" w:rsidRPr="00606985" w:rsidRDefault="00E24BAC" w:rsidP="00E24BAC">
      <w:pPr>
        <w:pStyle w:val="Heading2"/>
      </w:pPr>
      <w:r w:rsidRPr="00606985">
        <w:t>Étape</w:t>
      </w:r>
      <w:r>
        <w:t xml:space="preserve"> 1 : mise en équipe et planification </w:t>
      </w:r>
      <w:r w:rsidRPr="00606985">
        <w:t>(1</w:t>
      </w:r>
      <w:r>
        <w:t xml:space="preserve"> </w:t>
      </w:r>
      <w:r w:rsidRPr="00606985">
        <w:t>période)</w:t>
      </w:r>
    </w:p>
    <w:p w:rsidR="00E24BAC" w:rsidRPr="00606985" w:rsidRDefault="00E24BAC" w:rsidP="00E24BAC">
      <w:r>
        <w:t>Les élèves se placent en équipe de 2 ou 3. Ils doivent réfléchir à la façon dont ils construiront leur véhicule et en faire un plan détaillé qui comporte la liste des matériaux nécessaires.</w:t>
      </w:r>
    </w:p>
    <w:p w:rsidR="00E24BAC" w:rsidRPr="00606985" w:rsidRDefault="00E24BAC" w:rsidP="00E24BAC">
      <w:pPr>
        <w:pStyle w:val="Heading2"/>
      </w:pPr>
      <w:r w:rsidRPr="00606985">
        <w:t>Étape</w:t>
      </w:r>
      <w:r>
        <w:t> 2 : construction des parties du véhicule et assemblage (1</w:t>
      </w:r>
      <w:r w:rsidRPr="00606985">
        <w:t xml:space="preserve"> période)</w:t>
      </w:r>
    </w:p>
    <w:p w:rsidR="00E24BAC" w:rsidRDefault="00E24BAC" w:rsidP="00E24BAC">
      <w:r>
        <w:t xml:space="preserve">Les élèves échangent leurs idées et s’entendent pour construire leur véhicule en s’inspirant des étapes indiquées dans la feuille de route (voir </w:t>
      </w:r>
      <w:r w:rsidRPr="007F7937">
        <w:rPr>
          <w:i/>
        </w:rPr>
        <w:t>Fiches de travail</w:t>
      </w:r>
      <w:r w:rsidRPr="00BF62DA">
        <w:t>)</w:t>
      </w:r>
      <w:r>
        <w:t>. Ils</w:t>
      </w:r>
      <w:r w:rsidR="00BF62DA">
        <w:t xml:space="preserve"> construisent ensuite la partie </w:t>
      </w:r>
      <w:r>
        <w:t>motorisée, selon les instructions indiquées. Ils procèdent ensuite à l’assemblage des roues et des essieux. Une fois assemblées, les roues devront être connectées au moteur. Les élèves fabriquent la structure externe du véhicule, puis installent le système d’énergie à l’intérieur de ce dernier. Si possible, et si le matériel est disponible, les élèves doivent lier le moteur à d’autres sources d’énergie (p. ex. solaire, mécanique). Ils complètent ensuite leur véhicule au niveau de l’esthétique extérieure.</w:t>
      </w:r>
    </w:p>
    <w:p w:rsidR="00E24BAC" w:rsidRDefault="00E24BAC" w:rsidP="00E24BAC">
      <w:pPr>
        <w:pStyle w:val="Heading2"/>
      </w:pPr>
      <w:r w:rsidRPr="0050339D">
        <w:t>Étape</w:t>
      </w:r>
      <w:r>
        <w:t xml:space="preserve"> 3 : compétition au gymnase </w:t>
      </w:r>
      <w:r w:rsidRPr="005F3C9B">
        <w:t>(</w:t>
      </w:r>
      <w:r>
        <w:t xml:space="preserve">1 </w:t>
      </w:r>
      <w:r w:rsidRPr="005F3C9B">
        <w:t>période)</w:t>
      </w:r>
    </w:p>
    <w:p w:rsidR="00E24BAC" w:rsidRPr="00E13CE0" w:rsidRDefault="00E24BAC" w:rsidP="00E24BAC">
      <w:r>
        <w:t>Les élèves participent à une compétition dont l’enjeu est de traverser le gymnase d’un côté à l’autre le plus rapidement possible, à l’aide de l’énergie chimique. Cette compétition se fait parfois en présence de visiteurs (élèves, parents). Comme étape d’intégration des apprentissages, les élèves mobilisent leurs connaissances pour mettre les différentes formes d’énergie en application et réfléchissent sur les pertes énergétiques possibles.</w:t>
      </w:r>
    </w:p>
    <w:p w:rsidR="0035751C" w:rsidRPr="005F3C9B" w:rsidRDefault="0035751C" w:rsidP="0035751C">
      <w:pPr>
        <w:pStyle w:val="Heading1"/>
      </w:pPr>
      <w:r w:rsidRPr="005F3C9B">
        <w:t>évaluation </w:t>
      </w:r>
      <w:r>
        <w:t>DES APPRENTISSAGES </w:t>
      </w:r>
    </w:p>
    <w:p w:rsidR="00E24BAC" w:rsidRPr="00C07E38" w:rsidRDefault="00E24BAC" w:rsidP="00E24BAC">
      <w:r>
        <w:t>La grille d’</w:t>
      </w:r>
      <w:r w:rsidR="00BF62DA">
        <w:t>évaluation adaptée provient du m</w:t>
      </w:r>
      <w:r>
        <w:t xml:space="preserve">inistère de l’éducation de l’Ontario. Elle sert à évaluer la connaissance et la compréhension des concepts, les habiletés de la pensée, la communication et la mise en application des connaissances et des habiletés de construction (voir </w:t>
      </w:r>
      <w:r>
        <w:rPr>
          <w:i/>
        </w:rPr>
        <w:t>Évaluation</w:t>
      </w:r>
      <w:r>
        <w:t>).</w:t>
      </w:r>
    </w:p>
    <w:p w:rsidR="00E17806" w:rsidRPr="00E17806" w:rsidRDefault="00E17806" w:rsidP="00E17806"/>
    <w:sectPr w:rsidR="00E17806" w:rsidRPr="00E17806" w:rsidSect="002C2098">
      <w:pgSz w:w="12240" w:h="15840"/>
      <w:pgMar w:top="1134"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Symbol">
    <w:panose1 w:val="00000000000000000000"/>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Calibri Light">
    <w:altName w:val="Cambria"/>
    <w:charset w:val="00"/>
    <w:family w:val="auto"/>
    <w:pitch w:val="variable"/>
    <w:sig w:usb0="A00002EF" w:usb1="4000207B" w:usb2="00000000" w:usb3="00000000" w:csb0="0000019F" w:csb1="00000000"/>
  </w:font>
  <w:font w:name="Arial">
    <w:panose1 w:val="020B0604020202020204"/>
    <w:charset w:val="00"/>
    <w:family w:val="auto"/>
    <w:pitch w:val="variable"/>
    <w:sig w:usb0="00000003" w:usb1="00000000" w:usb2="00000000" w:usb3="00000000" w:csb0="00000001" w:csb1="00000000"/>
  </w:font>
  <w:font w:name="Roboto Medium">
    <w:altName w:val="Cambria"/>
    <w:charset w:val="00"/>
    <w:family w:val="auto"/>
    <w:pitch w:val="variable"/>
    <w:sig w:usb0="E00002EF" w:usb1="5000205B" w:usb2="00000020" w:usb3="00000000" w:csb0="0000019F" w:csb1="00000000"/>
  </w:font>
  <w:font w:name="Palatino">
    <w:panose1 w:val="02000500000000000000"/>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0E6308"/>
    <w:multiLevelType w:val="hybridMultilevel"/>
    <w:tmpl w:val="D3089A86"/>
    <w:lvl w:ilvl="0" w:tplc="6E4E1432">
      <w:start w:val="1"/>
      <w:numFmt w:val="bullet"/>
      <w:pStyle w:val="ListParagraph"/>
      <w:lvlText w:val="-"/>
      <w:lvlJc w:val="left"/>
      <w:pPr>
        <w:ind w:left="1440" w:hanging="360"/>
      </w:pPr>
      <w:rPr>
        <w:rFonts w:ascii="Courier New" w:hAnsi="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nsid w:val="4E206955"/>
    <w:multiLevelType w:val="hybridMultilevel"/>
    <w:tmpl w:val="41C6A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708"/>
  <w:hyphenationZone w:val="425"/>
  <w:drawingGridHorizontalSpacing w:val="110"/>
  <w:displayHorizontalDrawingGridEvery w:val="2"/>
  <w:displayVerticalDrawingGridEvery w:val="2"/>
  <w:characterSpacingControl w:val="doNotCompress"/>
  <w:compat/>
  <w:rsids>
    <w:rsidRoot w:val="003D0AFC"/>
    <w:rsid w:val="000053D8"/>
    <w:rsid w:val="00014359"/>
    <w:rsid w:val="00021B71"/>
    <w:rsid w:val="000434C2"/>
    <w:rsid w:val="00054ECF"/>
    <w:rsid w:val="000735D9"/>
    <w:rsid w:val="00090BE4"/>
    <w:rsid w:val="00092876"/>
    <w:rsid w:val="000B56A4"/>
    <w:rsid w:val="000E3A51"/>
    <w:rsid w:val="000E7338"/>
    <w:rsid w:val="000F31B5"/>
    <w:rsid w:val="00121683"/>
    <w:rsid w:val="00122CF9"/>
    <w:rsid w:val="0016354B"/>
    <w:rsid w:val="001A5B29"/>
    <w:rsid w:val="001C1706"/>
    <w:rsid w:val="001D191F"/>
    <w:rsid w:val="001D2ACD"/>
    <w:rsid w:val="0022036E"/>
    <w:rsid w:val="0026166E"/>
    <w:rsid w:val="00291D4F"/>
    <w:rsid w:val="002A0716"/>
    <w:rsid w:val="002A07E8"/>
    <w:rsid w:val="002C2098"/>
    <w:rsid w:val="002C784B"/>
    <w:rsid w:val="002D1D4B"/>
    <w:rsid w:val="002E3F99"/>
    <w:rsid w:val="002E4111"/>
    <w:rsid w:val="002F2F05"/>
    <w:rsid w:val="002F369F"/>
    <w:rsid w:val="002F73E1"/>
    <w:rsid w:val="002F76E0"/>
    <w:rsid w:val="00314C89"/>
    <w:rsid w:val="0031768D"/>
    <w:rsid w:val="00343736"/>
    <w:rsid w:val="003513E8"/>
    <w:rsid w:val="0035751C"/>
    <w:rsid w:val="003A65A6"/>
    <w:rsid w:val="003B38A3"/>
    <w:rsid w:val="003D0AFC"/>
    <w:rsid w:val="003E254F"/>
    <w:rsid w:val="00414B77"/>
    <w:rsid w:val="00435440"/>
    <w:rsid w:val="004405DF"/>
    <w:rsid w:val="00443ED8"/>
    <w:rsid w:val="00444F91"/>
    <w:rsid w:val="00454C8D"/>
    <w:rsid w:val="00471A58"/>
    <w:rsid w:val="004860DE"/>
    <w:rsid w:val="004B06AD"/>
    <w:rsid w:val="004B1E86"/>
    <w:rsid w:val="004F54FB"/>
    <w:rsid w:val="0052347A"/>
    <w:rsid w:val="00570738"/>
    <w:rsid w:val="005A154F"/>
    <w:rsid w:val="005B170E"/>
    <w:rsid w:val="005D3C3A"/>
    <w:rsid w:val="005D6449"/>
    <w:rsid w:val="005F02BA"/>
    <w:rsid w:val="00603CFC"/>
    <w:rsid w:val="006071FA"/>
    <w:rsid w:val="00642076"/>
    <w:rsid w:val="00644F9C"/>
    <w:rsid w:val="00662686"/>
    <w:rsid w:val="00673756"/>
    <w:rsid w:val="00677FD6"/>
    <w:rsid w:val="0068579D"/>
    <w:rsid w:val="00692701"/>
    <w:rsid w:val="00694CC8"/>
    <w:rsid w:val="006A1FAC"/>
    <w:rsid w:val="006B26FB"/>
    <w:rsid w:val="006C6F31"/>
    <w:rsid w:val="0070557F"/>
    <w:rsid w:val="00751BA5"/>
    <w:rsid w:val="00754306"/>
    <w:rsid w:val="00773DC5"/>
    <w:rsid w:val="0078153A"/>
    <w:rsid w:val="00791E23"/>
    <w:rsid w:val="007A0016"/>
    <w:rsid w:val="007A34DC"/>
    <w:rsid w:val="007B0EB5"/>
    <w:rsid w:val="007C42C5"/>
    <w:rsid w:val="007D3297"/>
    <w:rsid w:val="007E655D"/>
    <w:rsid w:val="00826D6E"/>
    <w:rsid w:val="0086722D"/>
    <w:rsid w:val="008D72C8"/>
    <w:rsid w:val="008F3A5E"/>
    <w:rsid w:val="008F550D"/>
    <w:rsid w:val="008F70E0"/>
    <w:rsid w:val="00901E5E"/>
    <w:rsid w:val="009101F7"/>
    <w:rsid w:val="00913E24"/>
    <w:rsid w:val="00914769"/>
    <w:rsid w:val="009200E3"/>
    <w:rsid w:val="00933EEF"/>
    <w:rsid w:val="00934435"/>
    <w:rsid w:val="00936394"/>
    <w:rsid w:val="009527DF"/>
    <w:rsid w:val="009B4874"/>
    <w:rsid w:val="009C370A"/>
    <w:rsid w:val="009E3AF2"/>
    <w:rsid w:val="009E5586"/>
    <w:rsid w:val="009F08DE"/>
    <w:rsid w:val="009F604C"/>
    <w:rsid w:val="00A124AF"/>
    <w:rsid w:val="00A16438"/>
    <w:rsid w:val="00A40F45"/>
    <w:rsid w:val="00A41FF9"/>
    <w:rsid w:val="00A554D9"/>
    <w:rsid w:val="00AA07BA"/>
    <w:rsid w:val="00AB2DEA"/>
    <w:rsid w:val="00AC04B3"/>
    <w:rsid w:val="00AD3DE1"/>
    <w:rsid w:val="00B42FF5"/>
    <w:rsid w:val="00B56144"/>
    <w:rsid w:val="00B73D84"/>
    <w:rsid w:val="00B768BC"/>
    <w:rsid w:val="00BC003E"/>
    <w:rsid w:val="00BD5F7D"/>
    <w:rsid w:val="00BE3F6F"/>
    <w:rsid w:val="00BE52A1"/>
    <w:rsid w:val="00BF62DA"/>
    <w:rsid w:val="00BF65EB"/>
    <w:rsid w:val="00C43BFE"/>
    <w:rsid w:val="00C64190"/>
    <w:rsid w:val="00C657B2"/>
    <w:rsid w:val="00C8509F"/>
    <w:rsid w:val="00C90453"/>
    <w:rsid w:val="00CA7B07"/>
    <w:rsid w:val="00CD1473"/>
    <w:rsid w:val="00CD743D"/>
    <w:rsid w:val="00CF7049"/>
    <w:rsid w:val="00D16F53"/>
    <w:rsid w:val="00D30561"/>
    <w:rsid w:val="00D36670"/>
    <w:rsid w:val="00D617F9"/>
    <w:rsid w:val="00D80BB9"/>
    <w:rsid w:val="00D83156"/>
    <w:rsid w:val="00D93B50"/>
    <w:rsid w:val="00D95256"/>
    <w:rsid w:val="00DD573B"/>
    <w:rsid w:val="00DE5F25"/>
    <w:rsid w:val="00DF1D39"/>
    <w:rsid w:val="00E0755B"/>
    <w:rsid w:val="00E13CE0"/>
    <w:rsid w:val="00E17806"/>
    <w:rsid w:val="00E23C3E"/>
    <w:rsid w:val="00E24BAC"/>
    <w:rsid w:val="00E26416"/>
    <w:rsid w:val="00E32140"/>
    <w:rsid w:val="00E44D0B"/>
    <w:rsid w:val="00E47988"/>
    <w:rsid w:val="00E51FC8"/>
    <w:rsid w:val="00E74E0B"/>
    <w:rsid w:val="00E8795F"/>
    <w:rsid w:val="00EA3A80"/>
    <w:rsid w:val="00EA458A"/>
    <w:rsid w:val="00EB4780"/>
    <w:rsid w:val="00EC4FA6"/>
    <w:rsid w:val="00EF32F1"/>
    <w:rsid w:val="00F330A7"/>
    <w:rsid w:val="00F37318"/>
    <w:rsid w:val="00F447B7"/>
    <w:rsid w:val="00F476B8"/>
    <w:rsid w:val="00F60BD3"/>
    <w:rsid w:val="00F71BF7"/>
    <w:rsid w:val="00F91968"/>
    <w:rsid w:val="00F938E7"/>
    <w:rsid w:val="00FD0854"/>
    <w:rsid w:val="00FE0CAF"/>
    <w:rsid w:val="00FF0C6A"/>
    <w:rsid w:val="00FF6645"/>
  </w:rsids>
  <m:mathPr>
    <m:mathFont m:val="Calibri Light"/>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751BA5"/>
    <w:rPr>
      <w:rFonts w:asciiTheme="majorHAnsi" w:hAnsiTheme="majorHAnsi"/>
      <w:lang w:val="fr-CA"/>
    </w:rPr>
  </w:style>
  <w:style w:type="paragraph" w:styleId="Heading1">
    <w:name w:val="heading 1"/>
    <w:aliases w:val="Situation"/>
    <w:basedOn w:val="Normal"/>
    <w:next w:val="Normal"/>
    <w:link w:val="Heading1Char"/>
    <w:uiPriority w:val="9"/>
    <w:qFormat/>
    <w:rsid w:val="00751BA5"/>
    <w:pPr>
      <w:spacing w:before="480" w:after="120"/>
      <w:jc w:val="both"/>
      <w:outlineLvl w:val="0"/>
    </w:pPr>
    <w:rPr>
      <w:rFonts w:asciiTheme="minorHAnsi" w:hAnsiTheme="minorHAnsi" w:cs="Arial"/>
      <w:b/>
      <w:caps/>
    </w:rPr>
  </w:style>
  <w:style w:type="paragraph" w:styleId="Heading2">
    <w:name w:val="heading 2"/>
    <w:aliases w:val="Étapes"/>
    <w:basedOn w:val="Normal"/>
    <w:next w:val="Normal"/>
    <w:link w:val="Heading2Char"/>
    <w:uiPriority w:val="9"/>
    <w:unhideWhenUsed/>
    <w:qFormat/>
    <w:rsid w:val="00751BA5"/>
    <w:pPr>
      <w:spacing w:before="360" w:after="60"/>
      <w:jc w:val="both"/>
      <w:outlineLvl w:val="1"/>
    </w:pPr>
    <w:rPr>
      <w:rFonts w:asciiTheme="minorHAnsi" w:hAnsiTheme="minorHAnsi" w:cs="Arial"/>
      <w:b/>
    </w:rPr>
  </w:style>
  <w:style w:type="paragraph" w:styleId="Heading3">
    <w:name w:val="heading 3"/>
    <w:aliases w:val="Symbole"/>
    <w:basedOn w:val="Normal"/>
    <w:next w:val="Normal"/>
    <w:link w:val="Heading3Char"/>
    <w:uiPriority w:val="9"/>
    <w:unhideWhenUsed/>
    <w:qFormat/>
    <w:rsid w:val="00751BA5"/>
    <w:pPr>
      <w:spacing w:before="160" w:after="60"/>
      <w:jc w:val="center"/>
      <w:outlineLvl w:val="2"/>
    </w:pPr>
    <w:rPr>
      <w:rFonts w:ascii="Roboto Medium" w:hAnsi="Roboto Medium"/>
      <w:b/>
      <w:color w:val="171717" w:themeColor="background2" w:themeShade="1A"/>
    </w:rPr>
  </w:style>
  <w:style w:type="paragraph" w:styleId="Heading4">
    <w:name w:val="heading 4"/>
    <w:aliases w:val="Titre PG"/>
    <w:basedOn w:val="Normal"/>
    <w:next w:val="Normal"/>
    <w:link w:val="Heading4Char"/>
    <w:uiPriority w:val="9"/>
    <w:unhideWhenUsed/>
    <w:qFormat/>
    <w:rsid w:val="00751BA5"/>
    <w:pPr>
      <w:outlineLvl w:val="3"/>
    </w:pPr>
    <w:rPr>
      <w:rFonts w:asciiTheme="minorHAnsi" w:hAnsiTheme="minorHAnsi" w:cs="Arial"/>
      <w:color w:val="000000" w:themeColor="text1"/>
      <w:sz w:val="36"/>
      <w:szCs w:val="36"/>
    </w:rPr>
  </w:style>
  <w:style w:type="paragraph" w:styleId="Heading5">
    <w:name w:val="heading 5"/>
    <w:aliases w:val="Ligne Présentation"/>
    <w:basedOn w:val="Heading2"/>
    <w:next w:val="Normal"/>
    <w:link w:val="Heading5Char"/>
    <w:uiPriority w:val="9"/>
    <w:unhideWhenUsed/>
    <w:qFormat/>
    <w:rsid w:val="00751BA5"/>
    <w:pPr>
      <w:spacing w:after="240"/>
      <w:outlineLvl w:val="4"/>
    </w:pPr>
  </w:style>
  <w:style w:type="paragraph" w:styleId="Heading6">
    <w:name w:val="heading 6"/>
    <w:basedOn w:val="Normal"/>
    <w:next w:val="Normal"/>
    <w:link w:val="Heading6Char"/>
    <w:uiPriority w:val="9"/>
    <w:semiHidden/>
    <w:unhideWhenUsed/>
    <w:rsid w:val="00E17806"/>
    <w:pPr>
      <w:keepNext/>
      <w:keepLines/>
      <w:spacing w:before="40"/>
      <w:outlineLvl w:val="5"/>
    </w:pPr>
    <w:rPr>
      <w:rFonts w:eastAsiaTheme="majorEastAsia" w:cstheme="majorBidi"/>
      <w:color w:val="1F4D78" w:themeColor="accent1" w:themeShade="7F"/>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uiPriority w:val="99"/>
    <w:unhideWhenUsed/>
    <w:rsid w:val="00751BA5"/>
    <w:rPr>
      <w:color w:val="0563C1" w:themeColor="hyperlink"/>
      <w:u w:val="single"/>
    </w:rPr>
  </w:style>
  <w:style w:type="character" w:styleId="FollowedHyperlink">
    <w:name w:val="FollowedHyperlink"/>
    <w:basedOn w:val="DefaultParagraphFont"/>
    <w:uiPriority w:val="99"/>
    <w:semiHidden/>
    <w:unhideWhenUsed/>
    <w:rsid w:val="00751BA5"/>
    <w:rPr>
      <w:color w:val="954F72" w:themeColor="followedHyperlink"/>
      <w:u w:val="single"/>
    </w:rPr>
  </w:style>
  <w:style w:type="paragraph" w:styleId="ListParagraph">
    <w:name w:val="List Paragraph"/>
    <w:basedOn w:val="Normal"/>
    <w:uiPriority w:val="34"/>
    <w:qFormat/>
    <w:rsid w:val="00E17806"/>
    <w:pPr>
      <w:numPr>
        <w:numId w:val="1"/>
      </w:numPr>
      <w:contextualSpacing/>
    </w:pPr>
  </w:style>
  <w:style w:type="character" w:customStyle="1" w:styleId="Heading1Char">
    <w:name w:val="Heading 1 Char"/>
    <w:aliases w:val="Situation Char"/>
    <w:basedOn w:val="DefaultParagraphFont"/>
    <w:link w:val="Heading1"/>
    <w:uiPriority w:val="9"/>
    <w:rsid w:val="00751BA5"/>
    <w:rPr>
      <w:rFonts w:cs="Arial"/>
      <w:b/>
      <w:caps/>
      <w:lang w:val="fr-CA"/>
    </w:rPr>
  </w:style>
  <w:style w:type="character" w:customStyle="1" w:styleId="Heading2Char">
    <w:name w:val="Heading 2 Char"/>
    <w:aliases w:val="Étapes Char"/>
    <w:basedOn w:val="DefaultParagraphFont"/>
    <w:link w:val="Heading2"/>
    <w:uiPriority w:val="9"/>
    <w:rsid w:val="00751BA5"/>
    <w:rPr>
      <w:rFonts w:cs="Arial"/>
      <w:b/>
      <w:lang w:val="fr-CA"/>
    </w:rPr>
  </w:style>
  <w:style w:type="character" w:customStyle="1" w:styleId="Heading3Char">
    <w:name w:val="Heading 3 Char"/>
    <w:aliases w:val="Symbole Char"/>
    <w:basedOn w:val="DefaultParagraphFont"/>
    <w:link w:val="Heading3"/>
    <w:uiPriority w:val="9"/>
    <w:rsid w:val="00751BA5"/>
    <w:rPr>
      <w:rFonts w:ascii="Roboto Medium" w:hAnsi="Roboto Medium"/>
      <w:b/>
      <w:color w:val="171717" w:themeColor="background2" w:themeShade="1A"/>
      <w:lang w:val="fr-CA"/>
    </w:rPr>
  </w:style>
  <w:style w:type="character" w:customStyle="1" w:styleId="Heading4Char">
    <w:name w:val="Heading 4 Char"/>
    <w:aliases w:val="Titre PG Char"/>
    <w:basedOn w:val="DefaultParagraphFont"/>
    <w:link w:val="Heading4"/>
    <w:uiPriority w:val="9"/>
    <w:rsid w:val="00751BA5"/>
    <w:rPr>
      <w:rFonts w:cs="Arial"/>
      <w:color w:val="000000" w:themeColor="text1"/>
      <w:sz w:val="36"/>
      <w:szCs w:val="36"/>
      <w:lang w:val="fr-CA"/>
    </w:rPr>
  </w:style>
  <w:style w:type="character" w:customStyle="1" w:styleId="Heading5Char">
    <w:name w:val="Heading 5 Char"/>
    <w:aliases w:val="Ligne Présentation Char"/>
    <w:basedOn w:val="DefaultParagraphFont"/>
    <w:link w:val="Heading5"/>
    <w:uiPriority w:val="9"/>
    <w:rsid w:val="00751BA5"/>
    <w:rPr>
      <w:rFonts w:cs="Arial"/>
      <w:b/>
      <w:lang w:val="fr-CA"/>
    </w:rPr>
  </w:style>
  <w:style w:type="character" w:customStyle="1" w:styleId="Heading6Char">
    <w:name w:val="Heading 6 Char"/>
    <w:basedOn w:val="DefaultParagraphFont"/>
    <w:link w:val="Heading6"/>
    <w:uiPriority w:val="9"/>
    <w:semiHidden/>
    <w:rsid w:val="00E17806"/>
    <w:rPr>
      <w:rFonts w:asciiTheme="majorHAnsi" w:eastAsiaTheme="majorEastAsia" w:hAnsiTheme="majorHAnsi" w:cstheme="majorBidi"/>
      <w:color w:val="1F4D78" w:themeColor="accent1" w:themeShade="7F"/>
      <w:lang w:val="fr-CA"/>
    </w:rPr>
  </w:style>
  <w:style w:type="paragraph" w:customStyle="1" w:styleId="Encadr">
    <w:name w:val="Encadré"/>
    <w:basedOn w:val="Heading5"/>
    <w:qFormat/>
    <w:rsid w:val="007B0EB5"/>
    <w:pPr>
      <w:pBdr>
        <w:top w:val="doubleWave" w:sz="6" w:space="1" w:color="auto"/>
        <w:left w:val="doubleWave" w:sz="6" w:space="4" w:color="auto"/>
        <w:bottom w:val="doubleWave" w:sz="6" w:space="1" w:color="auto"/>
        <w:right w:val="doubleWave" w:sz="6" w:space="4" w:color="auto"/>
      </w:pBdr>
      <w:spacing w:before="120" w:after="0"/>
      <w:jc w:val="left"/>
    </w:pPr>
    <w:rPr>
      <w:b w:val="0"/>
    </w:rPr>
  </w:style>
  <w:style w:type="paragraph" w:styleId="NormalWeb">
    <w:name w:val="Normal (Web)"/>
    <w:basedOn w:val="Normal"/>
    <w:uiPriority w:val="99"/>
    <w:semiHidden/>
    <w:unhideWhenUsed/>
    <w:rsid w:val="00D93B50"/>
    <w:pPr>
      <w:spacing w:before="100" w:beforeAutospacing="1" w:after="100" w:afterAutospacing="1"/>
    </w:pPr>
    <w:rPr>
      <w:rFonts w:ascii="Times New Roman" w:eastAsia="Times New Roman" w:hAnsi="Times New Roman" w:cs="Times New Roman"/>
      <w:lang w:val="en-CA" w:eastAsia="en-CA"/>
    </w:rPr>
  </w:style>
  <w:style w:type="character" w:customStyle="1" w:styleId="Mention">
    <w:name w:val="Mention"/>
    <w:basedOn w:val="DefaultParagraphFont"/>
    <w:uiPriority w:val="99"/>
    <w:semiHidden/>
    <w:unhideWhenUsed/>
    <w:rsid w:val="00694CC8"/>
    <w:rPr>
      <w:color w:val="2B579A"/>
      <w:shd w:val="clear" w:color="auto" w:fill="E6E6E6"/>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hyperlink" Target="http://www.edu.gov.on.ca/fre/curriculum/elementary/scientec18currbf.pdf"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TerreEspace-DescriptionPG.dotx"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ureau">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a="http://schemas.openxmlformats.org/drawingml/2006/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TerreEspace-DescriptionPG.dotx</Template>
  <TotalTime>2</TotalTime>
  <Pages>2</Pages>
  <Words>528</Words>
  <Characters>3011</Characters>
  <Application>Microsoft Macintosh Word</Application>
  <DocSecurity>0</DocSecurity>
  <Lines>25</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Correcteur</dc:creator>
  <cp:keywords/>
  <dc:description/>
  <cp:lastModifiedBy>Gabrielle Charron</cp:lastModifiedBy>
  <cp:revision>2</cp:revision>
  <dcterms:created xsi:type="dcterms:W3CDTF">2019-02-10T02:33:00Z</dcterms:created>
  <dcterms:modified xsi:type="dcterms:W3CDTF">2019-02-10T02:33:00Z</dcterms:modified>
</cp:coreProperties>
</file>