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B864E2" w14:textId="27D71DAB" w:rsidR="002E3F99" w:rsidRDefault="00B80A3B" w:rsidP="00FD5207">
      <w:pPr>
        <w:pStyle w:val="Titre4"/>
        <w:spacing w:after="1320"/>
      </w:pPr>
      <w:r>
        <w:rPr>
          <w:noProof/>
          <w:lang w:val="fr-FR" w:eastAsia="fr-FR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B925CED" wp14:editId="6E53FF5F">
                <wp:simplePos x="0" y="0"/>
                <wp:positionH relativeFrom="column">
                  <wp:posOffset>7547610</wp:posOffset>
                </wp:positionH>
                <wp:positionV relativeFrom="paragraph">
                  <wp:posOffset>80010</wp:posOffset>
                </wp:positionV>
                <wp:extent cx="971550" cy="970915"/>
                <wp:effectExtent l="0" t="0" r="19050" b="19685"/>
                <wp:wrapThrough wrapText="bothSides">
                  <wp:wrapPolygon edited="0">
                    <wp:start x="6212" y="0"/>
                    <wp:lineTo x="0" y="3390"/>
                    <wp:lineTo x="0" y="14692"/>
                    <wp:lineTo x="1129" y="18082"/>
                    <wp:lineTo x="5647" y="21473"/>
                    <wp:lineTo x="6212" y="21473"/>
                    <wp:lineTo x="15247" y="21473"/>
                    <wp:lineTo x="15812" y="21473"/>
                    <wp:lineTo x="20329" y="18082"/>
                    <wp:lineTo x="21459" y="14692"/>
                    <wp:lineTo x="21459" y="3390"/>
                    <wp:lineTo x="15247" y="0"/>
                    <wp:lineTo x="6212" y="0"/>
                  </wp:wrapPolygon>
                </wp:wrapThrough>
                <wp:docPr id="3" name="Grouper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1550" cy="970915"/>
                          <a:chOff x="0" y="0"/>
                          <a:chExt cx="971550" cy="970915"/>
                        </a:xfrm>
                      </wpg:grpSpPr>
                      <wps:wsp>
                        <wps:cNvPr id="1" name="Oval 1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971550" cy="970915"/>
                          </a:xfrm>
                          <a:prstGeom prst="ellipse">
                            <a:avLst/>
                          </a:prstGeom>
                          <a:solidFill>
                            <a:srgbClr val="BBD504"/>
                          </a:solidFill>
                          <a:ln cmpd="dbl">
                            <a:solidFill>
                              <a:srgbClr val="BBD504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Zone de texte 2"/>
                        <wps:cNvSpPr txBox="1"/>
                        <wps:spPr>
                          <a:xfrm>
                            <a:off x="216535" y="419100"/>
                            <a:ext cx="492125" cy="456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149346B" w14:textId="77777777" w:rsidR="002C2098" w:rsidRPr="00063B31" w:rsidRDefault="00CA22EE" w:rsidP="00673756">
                              <w:pPr>
                                <w:pStyle w:val="Titre3"/>
                                <w:spacing w:before="240" w:after="0"/>
                                <w:rPr>
                                  <w:sz w:val="28"/>
                                  <w:szCs w:val="28"/>
                                </w:rPr>
                              </w:pPr>
                              <w:bookmarkStart w:id="0" w:name="_GoBack"/>
                              <w:proofErr w:type="spellStart"/>
                              <w:r w:rsidRPr="00063B31">
                                <w:rPr>
                                  <w:sz w:val="28"/>
                                  <w:szCs w:val="28"/>
                                </w:rPr>
                                <w:t>Bp</w:t>
                              </w:r>
                              <w:proofErr w:type="spellEnd"/>
                            </w:p>
                            <w:p w14:paraId="706C8BAA" w14:textId="77777777" w:rsidR="002C2098" w:rsidRDefault="002C2098" w:rsidP="002C2098"/>
                            <w:bookmarkEnd w:id="0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2100" y="76200"/>
                            <a:ext cx="427990" cy="4279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B925CED" id="Grouper 3" o:spid="_x0000_s1026" style="position:absolute;margin-left:594.3pt;margin-top:6.3pt;width:76.5pt;height:76.45pt;z-index:251666432" coordsize="971550,970915" o:gfxdata="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P8AAAD/AAAA/wAAAP8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D/AAAA&#10;/wAAAP8AAAD/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/wAAAP8AAAD/AAAA/w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">
                <v:oval id="Oval 1" o:spid="_x0000_s1027" style="position:absolute;width:971550;height:97091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WRAvwQAA&#10;ANoAAAAPAAAAZHJzL2Rvd25yZXYueG1sRE/bagIxEH0X+g9hCn2RmrVQka1RVBAUCuKltI/DZtws&#10;3UyWzajbv28EwafhcK4zmXW+VhdqYxXYwHCQgSIugq24NHA8rF7HoKIgW6wDk4E/ijCbPvUmmNtw&#10;5R1d9lKqFMIxRwNOpMm1joUjj3EQGuLEnULrURJsS21bvKZwX+u3LBtpjxWnBocNLR0Vv/uzN9CX&#10;L704bt1n/d28n9ZDCZvN/MeYl+du/gFKqJOH+O5e2zQfbq/crp7+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WlkQL8EAAADaAAAADwAAAAAAAAAAAAAAAACXAgAAZHJzL2Rvd25y&#10;ZXYueG1sUEsFBgAAAAAEAAQA9QAAAIUDAAAAAA==&#10;" fillcolor="#bbd504" strokecolor="#bbd504" strokeweight="1pt">
                  <v:stroke linestyle="thinThin" joinstyle="miter"/>
                  <v:path arrowok="t"/>
                  <o:lock v:ext="edit" aspectratio="t"/>
                </v:oval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Zone de texte 2" o:spid="_x0000_s1028" type="#_x0000_t202" style="position:absolute;left:216535;top:419100;width:492125;height:456565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6k60owQAA&#10;ANoAAAAPAAAAZHJzL2Rvd25yZXYueG1sRI9Pi8IwFMTvgt8hPMGbJoqKW40iuwieFP/swt4ezbMt&#10;Ni+libZ+e7Ow4HGYmd8wy3VrS/Gg2heONYyGCgRx6kzBmYbLeTuYg/AB2WDpmDQ8ycN61e0sMTGu&#10;4SM9TiETEcI+QQ15CFUipU9zsuiHriKO3tXVFkOUdSZNjU2E21KOlZpJiwXHhRwr+swpvZ3uVsP3&#10;/vr7M1GH7MtOq8a1SrL9kFr3e+1mASJQG97h//bOaBjD35V4A+Tq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OpOtKMEAAADaAAAADwAAAAAAAAAAAAAAAACXAgAAZHJzL2Rvd25y&#10;ZXYueG1sUEsFBgAAAAAEAAQA9QAAAIUDAAAAAA==&#10;" filled="f" stroked="f">
                  <v:textbox>
                    <w:txbxContent>
                      <w:p w14:paraId="0149346B" w14:textId="77777777" w:rsidR="002C2098" w:rsidRPr="00063B31" w:rsidRDefault="00CA22EE" w:rsidP="00673756">
                        <w:pPr>
                          <w:pStyle w:val="Titre3"/>
                          <w:spacing w:before="240" w:after="0"/>
                          <w:rPr>
                            <w:sz w:val="28"/>
                            <w:szCs w:val="28"/>
                          </w:rPr>
                        </w:pPr>
                        <w:bookmarkStart w:id="1" w:name="_GoBack"/>
                        <w:proofErr w:type="spellStart"/>
                        <w:r w:rsidRPr="00063B31">
                          <w:rPr>
                            <w:sz w:val="28"/>
                            <w:szCs w:val="28"/>
                          </w:rPr>
                          <w:t>Bp</w:t>
                        </w:r>
                        <w:proofErr w:type="spellEnd"/>
                      </w:p>
                      <w:p w14:paraId="706C8BAA" w14:textId="77777777" w:rsidR="002C2098" w:rsidRDefault="002C2098" w:rsidP="002C2098"/>
                      <w:bookmarkEnd w:id="1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29" type="#_x0000_t75" style="position:absolute;left:292100;top:76200;width:427990;height:42799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MEp&#10;MfTEAAAA2wAAAA8AAABkcnMvZG93bnJldi54bWxET0trwkAQvgv9D8sIvdVNQisldRXrAxrwUKM9&#10;eBuy0yQ0Oxuya0z+fbdQ8DYf33MWq8E0oqfO1ZYVxLMIBHFhdc2lgvNp//QKwnlkjY1lUjCSg9Xy&#10;YbLAVNsbH6nPfSlCCLsUFVTet6mUrqjIoJvZljhw37Yz6APsSqk7vIVw08gkiubSYM2hocKWNhUV&#10;P/nVKLjEo8++Xt6z4+XwvJW7vP/cyl6px+mwfgPhafB38b/7Q4f5Cfz9Eg6Qy18A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MEpMfTEAAAA2wAAAA8AAAAAAAAAAAAAAAAAnAIA&#10;AGRycy9kb3ducmV2LnhtbFBLBQYAAAAABAAEAPcAAACNAwAAAAA=&#10;">
                  <v:imagedata r:id="rId6" o:title=""/>
                  <v:path arrowok="t"/>
                </v:shape>
                <w10:wrap type="through"/>
              </v:group>
            </w:pict>
          </mc:Fallback>
        </mc:AlternateContent>
      </w:r>
      <w:r w:rsidR="00CA22EE">
        <w:t>Besoin des plantes</w:t>
      </w:r>
    </w:p>
    <w:p w14:paraId="64C7BF12" w14:textId="77777777" w:rsidR="00517430" w:rsidRDefault="00517430" w:rsidP="00517430">
      <w:pPr>
        <w:tabs>
          <w:tab w:val="center" w:pos="4320"/>
          <w:tab w:val="right" w:pos="13467"/>
        </w:tabs>
        <w:spacing w:before="708"/>
      </w:pPr>
      <w:r>
        <w:t>Expérience de culture de plantes</w:t>
      </w:r>
      <w:r>
        <w:tab/>
      </w:r>
      <w:r>
        <w:tab/>
        <w:t xml:space="preserve">Nom : ____________________________________________ </w:t>
      </w:r>
    </w:p>
    <w:p w14:paraId="5DFA0B8D" w14:textId="77777777" w:rsidR="00517430" w:rsidRDefault="00517430" w:rsidP="00517430">
      <w:pPr>
        <w:tabs>
          <w:tab w:val="center" w:pos="4320"/>
          <w:tab w:val="right" w:pos="8640"/>
        </w:tabs>
      </w:pPr>
      <w:bookmarkStart w:id="2" w:name="_gjdgxs" w:colFirst="0" w:colLast="0"/>
      <w:bookmarkEnd w:id="2"/>
    </w:p>
    <w:p w14:paraId="5C99FD48" w14:textId="77777777" w:rsidR="00517430" w:rsidRDefault="004D6F02" w:rsidP="004D6F02">
      <w:pPr>
        <w:tabs>
          <w:tab w:val="center" w:pos="4320"/>
          <w:tab w:val="right" w:pos="13325"/>
        </w:tabs>
      </w:pPr>
      <w:r>
        <w:tab/>
      </w:r>
      <w:r>
        <w:tab/>
      </w:r>
      <w:r w:rsidR="00517430">
        <w:t>Début : (date) ___________________________</w:t>
      </w:r>
    </w:p>
    <w:p w14:paraId="1A96A3ED" w14:textId="77777777" w:rsidR="00F97DAA" w:rsidRDefault="00F97DAA" w:rsidP="00E17806"/>
    <w:p w14:paraId="201B7CBD" w14:textId="77777777" w:rsidR="00F97DAA" w:rsidRDefault="00F97DAA" w:rsidP="00F97DAA">
      <w:pPr>
        <w:widowControl w:val="0"/>
      </w:pPr>
    </w:p>
    <w:tbl>
      <w:tblPr>
        <w:tblW w:w="13459" w:type="dxa"/>
        <w:tblLayout w:type="fixed"/>
        <w:tblLook w:val="0000" w:firstRow="0" w:lastRow="0" w:firstColumn="0" w:lastColumn="0" w:noHBand="0" w:noVBand="0"/>
      </w:tblPr>
      <w:tblGrid>
        <w:gridCol w:w="1977"/>
        <w:gridCol w:w="1348"/>
        <w:gridCol w:w="1345"/>
        <w:gridCol w:w="1559"/>
        <w:gridCol w:w="2268"/>
        <w:gridCol w:w="4962"/>
      </w:tblGrid>
      <w:tr w:rsidR="004D6F02" w14:paraId="326246EF" w14:textId="77777777" w:rsidTr="004D6F02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98D16A1" w14:textId="77777777" w:rsidR="00F97DAA" w:rsidRDefault="00F97DAA" w:rsidP="00AC4E33">
            <w:r>
              <w:rPr>
                <w:b/>
              </w:rPr>
              <w:t>Plantes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4AA12A1" w14:textId="01707D09" w:rsidR="00F97DAA" w:rsidRDefault="00501AA2" w:rsidP="00AC4E33">
            <w:r>
              <w:rPr>
                <w:b/>
              </w:rPr>
              <w:t>H</w:t>
            </w:r>
            <w:r w:rsidR="00F97DAA">
              <w:rPr>
                <w:b/>
              </w:rPr>
              <w:t>auteur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B9972CB" w14:textId="740EC46C" w:rsidR="00F97DAA" w:rsidRDefault="00501AA2" w:rsidP="00AC4E33">
            <w:r>
              <w:rPr>
                <w:b/>
              </w:rPr>
              <w:t>L</w:t>
            </w:r>
            <w:r w:rsidR="00F97DAA">
              <w:rPr>
                <w:b/>
              </w:rPr>
              <w:t>argeur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8D5BA74" w14:textId="095A0FC1" w:rsidR="00F97DAA" w:rsidRDefault="00501AA2" w:rsidP="00AC4E33">
            <w:r>
              <w:rPr>
                <w:b/>
              </w:rPr>
              <w:t>C</w:t>
            </w:r>
            <w:r w:rsidR="00F97DAA">
              <w:rPr>
                <w:b/>
              </w:rPr>
              <w:t>ouleur des feuilles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A5EAC6A" w14:textId="2DFDED02" w:rsidR="00F97DAA" w:rsidRDefault="00501AA2" w:rsidP="00AC4E33">
            <w:r>
              <w:rPr>
                <w:b/>
              </w:rPr>
              <w:t>F</w:t>
            </w:r>
            <w:r w:rsidR="00F97DAA">
              <w:rPr>
                <w:b/>
              </w:rPr>
              <w:t>orme et texture des feuilles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D0921CC" w14:textId="77777777" w:rsidR="00F97DAA" w:rsidRDefault="00F97DAA" w:rsidP="00AC4E33">
            <w:r>
              <w:rPr>
                <w:b/>
              </w:rPr>
              <w:t>Autres observations et remarques</w:t>
            </w:r>
          </w:p>
        </w:tc>
      </w:tr>
      <w:tr w:rsidR="004D6F02" w14:paraId="11E3F1D6" w14:textId="77777777" w:rsidTr="004D6F02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F47FEA9" w14:textId="77777777" w:rsidR="00F97DAA" w:rsidRDefault="00F97DAA" w:rsidP="00AC4E33">
            <w:r>
              <w:rPr>
                <w:b/>
              </w:rPr>
              <w:t>1</w:t>
            </w:r>
          </w:p>
          <w:p w14:paraId="0801904F" w14:textId="77777777" w:rsidR="00F97DAA" w:rsidRDefault="00F97DAA" w:rsidP="00AC4E33"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tous</w:t>
            </w:r>
            <w:proofErr w:type="gramEnd"/>
            <w:r>
              <w:rPr>
                <w:b/>
              </w:rPr>
              <w:t xml:space="preserve"> les besoins)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F09E45E" w14:textId="77777777" w:rsidR="00F97DAA" w:rsidRDefault="00F97DAA" w:rsidP="00AC4E33"/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98AB06E" w14:textId="77777777" w:rsidR="00F97DAA" w:rsidRDefault="00F97DAA" w:rsidP="00AC4E33"/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89F5456" w14:textId="77777777" w:rsidR="00F97DAA" w:rsidRDefault="00F97DAA" w:rsidP="00AC4E33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3734221" w14:textId="77777777" w:rsidR="00F97DAA" w:rsidRDefault="00F97DAA" w:rsidP="00AC4E33"/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7BCD27E" w14:textId="77777777" w:rsidR="00F97DAA" w:rsidRDefault="00F97DAA" w:rsidP="00AC4E33"/>
        </w:tc>
      </w:tr>
      <w:tr w:rsidR="004D6F02" w14:paraId="325D0C72" w14:textId="77777777" w:rsidTr="004D6F02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0C14BD9" w14:textId="77777777" w:rsidR="00F97DAA" w:rsidRDefault="00F97DAA" w:rsidP="00AC4E33">
            <w:r>
              <w:rPr>
                <w:b/>
              </w:rPr>
              <w:t>2</w:t>
            </w:r>
          </w:p>
          <w:p w14:paraId="4287AB02" w14:textId="77777777" w:rsidR="00F97DAA" w:rsidRDefault="00F97DAA" w:rsidP="00AC4E33"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sans</w:t>
            </w:r>
            <w:proofErr w:type="gramEnd"/>
            <w:r>
              <w:rPr>
                <w:b/>
              </w:rPr>
              <w:t xml:space="preserve"> eau)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9B84A35" w14:textId="77777777" w:rsidR="00F97DAA" w:rsidRDefault="00F97DAA" w:rsidP="00AC4E33"/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E03D554" w14:textId="77777777" w:rsidR="00F97DAA" w:rsidRDefault="00F97DAA" w:rsidP="00AC4E33"/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41BDDF1" w14:textId="77777777" w:rsidR="00F97DAA" w:rsidRDefault="00F97DAA" w:rsidP="00AC4E33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C1E4C01" w14:textId="77777777" w:rsidR="00F97DAA" w:rsidRDefault="00F97DAA" w:rsidP="00AC4E33"/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15699F4" w14:textId="77777777" w:rsidR="00F97DAA" w:rsidRDefault="00F97DAA" w:rsidP="00AC4E33"/>
        </w:tc>
      </w:tr>
      <w:tr w:rsidR="004D6F02" w14:paraId="3FA183CE" w14:textId="77777777" w:rsidTr="004D6F02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6B32CFC" w14:textId="77777777" w:rsidR="00F97DAA" w:rsidRDefault="00F97DAA" w:rsidP="00AC4E33">
            <w:r>
              <w:rPr>
                <w:b/>
              </w:rPr>
              <w:t>3</w:t>
            </w:r>
          </w:p>
          <w:p w14:paraId="12D18289" w14:textId="77777777" w:rsidR="00F97DAA" w:rsidRDefault="00F97DAA" w:rsidP="00AC4E33"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sans</w:t>
            </w:r>
            <w:proofErr w:type="gramEnd"/>
            <w:r>
              <w:rPr>
                <w:b/>
              </w:rPr>
              <w:t xml:space="preserve"> lumière)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A898416" w14:textId="77777777" w:rsidR="00F97DAA" w:rsidRDefault="00F97DAA" w:rsidP="00AC4E33"/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89CE9F3" w14:textId="77777777" w:rsidR="00F97DAA" w:rsidRDefault="00F97DAA" w:rsidP="00AC4E33"/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6C804B1" w14:textId="77777777" w:rsidR="00F97DAA" w:rsidRDefault="00F97DAA" w:rsidP="00AC4E33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268C5FB" w14:textId="77777777" w:rsidR="00F97DAA" w:rsidRDefault="00F97DAA" w:rsidP="00AC4E33"/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87FF331" w14:textId="77777777" w:rsidR="00F97DAA" w:rsidRDefault="00F97DAA" w:rsidP="00AC4E33"/>
        </w:tc>
      </w:tr>
      <w:tr w:rsidR="004D6F02" w14:paraId="2B77C371" w14:textId="77777777" w:rsidTr="004D6F02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24A49FB" w14:textId="77777777" w:rsidR="00F97DAA" w:rsidRDefault="00F97DAA" w:rsidP="00AC4E33">
            <w:r>
              <w:rPr>
                <w:b/>
              </w:rPr>
              <w:t>4</w:t>
            </w:r>
          </w:p>
          <w:p w14:paraId="6704FB59" w14:textId="77777777" w:rsidR="00F97DAA" w:rsidRDefault="00F97DAA" w:rsidP="00AC4E33"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sans</w:t>
            </w:r>
            <w:proofErr w:type="gramEnd"/>
            <w:r>
              <w:rPr>
                <w:b/>
              </w:rPr>
              <w:t xml:space="preserve"> air)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52B6504" w14:textId="77777777" w:rsidR="00F97DAA" w:rsidRDefault="00F97DAA" w:rsidP="00AC4E33"/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CCF2292" w14:textId="77777777" w:rsidR="00F97DAA" w:rsidRDefault="00F97DAA" w:rsidP="00AC4E33"/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16E05E5" w14:textId="77777777" w:rsidR="00F97DAA" w:rsidRDefault="00F97DAA" w:rsidP="00AC4E33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4E4E747" w14:textId="77777777" w:rsidR="00F97DAA" w:rsidRDefault="00F97DAA" w:rsidP="00AC4E33"/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C895467" w14:textId="77777777" w:rsidR="00F97DAA" w:rsidRDefault="00F97DAA" w:rsidP="00AC4E33"/>
        </w:tc>
      </w:tr>
      <w:tr w:rsidR="004D6F02" w14:paraId="3BFAF36B" w14:textId="77777777" w:rsidTr="004D6F02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C919F97" w14:textId="77777777" w:rsidR="00F97DAA" w:rsidRDefault="00F97DAA" w:rsidP="00AC4E33">
            <w:r>
              <w:rPr>
                <w:b/>
              </w:rPr>
              <w:t>5</w:t>
            </w:r>
          </w:p>
          <w:p w14:paraId="69A44004" w14:textId="77777777" w:rsidR="00F97DAA" w:rsidRDefault="00F97DAA" w:rsidP="00AC4E33"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sans</w:t>
            </w:r>
            <w:proofErr w:type="gramEnd"/>
            <w:r>
              <w:rPr>
                <w:b/>
              </w:rPr>
              <w:t xml:space="preserve"> terre)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D38C353" w14:textId="77777777" w:rsidR="00F97DAA" w:rsidRDefault="00F97DAA" w:rsidP="00AC4E33"/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5AA3A3D" w14:textId="77777777" w:rsidR="00F97DAA" w:rsidRDefault="00F97DAA" w:rsidP="00AC4E33"/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E89365D" w14:textId="77777777" w:rsidR="00F97DAA" w:rsidRDefault="00F97DAA" w:rsidP="00AC4E33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0F75F76" w14:textId="77777777" w:rsidR="00F97DAA" w:rsidRDefault="00F97DAA" w:rsidP="00AC4E33"/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D15E4E5" w14:textId="77777777" w:rsidR="00F97DAA" w:rsidRDefault="00F97DAA" w:rsidP="00AC4E33"/>
        </w:tc>
      </w:tr>
      <w:tr w:rsidR="004D6F02" w14:paraId="4F13154E" w14:textId="77777777" w:rsidTr="004D6F02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5592721" w14:textId="77777777" w:rsidR="00F97DAA" w:rsidRDefault="00F97DAA" w:rsidP="00AC4E33">
            <w:r>
              <w:rPr>
                <w:b/>
              </w:rPr>
              <w:t>6</w:t>
            </w:r>
          </w:p>
          <w:p w14:paraId="683ED149" w14:textId="77777777" w:rsidR="00F97DAA" w:rsidRDefault="00F97DAA" w:rsidP="00AC4E33"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sans</w:t>
            </w:r>
            <w:proofErr w:type="gramEnd"/>
            <w:r>
              <w:rPr>
                <w:b/>
              </w:rPr>
              <w:t xml:space="preserve"> chaleur)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CEFD57B" w14:textId="77777777" w:rsidR="00F97DAA" w:rsidRDefault="00F97DAA" w:rsidP="00AC4E33"/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7DDA21B" w14:textId="77777777" w:rsidR="00F97DAA" w:rsidRDefault="00F97DAA" w:rsidP="00AC4E33"/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CA0B827" w14:textId="77777777" w:rsidR="00F97DAA" w:rsidRDefault="00F97DAA" w:rsidP="00AC4E33"/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CC5A1E9" w14:textId="77777777" w:rsidR="00F97DAA" w:rsidRDefault="00F97DAA" w:rsidP="00AC4E33"/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1374C" w14:textId="77777777" w:rsidR="00F97DAA" w:rsidRDefault="00F97DAA" w:rsidP="00AC4E33"/>
        </w:tc>
      </w:tr>
    </w:tbl>
    <w:p w14:paraId="2A25421B" w14:textId="77777777" w:rsidR="00F97DAA" w:rsidRDefault="00F97DAA" w:rsidP="00F97DAA"/>
    <w:p w14:paraId="7265C771" w14:textId="77777777" w:rsidR="00F97DAA" w:rsidRDefault="00F97DAA" w:rsidP="00E17806"/>
    <w:p w14:paraId="45A13EC0" w14:textId="77777777" w:rsidR="003A7E28" w:rsidRDefault="003A7E28" w:rsidP="00E17806"/>
    <w:p w14:paraId="55F11999" w14:textId="77777777" w:rsidR="003A7E28" w:rsidRDefault="003A7E28" w:rsidP="003A7E28">
      <w:pPr>
        <w:autoSpaceDE w:val="0"/>
        <w:autoSpaceDN w:val="0"/>
        <w:adjustRightInd w:val="0"/>
        <w:jc w:val="center"/>
        <w:rPr>
          <w:rFonts w:ascii="Comic Sans MS" w:hAnsi="Comic Sans MS"/>
          <w:sz w:val="28"/>
          <w:szCs w:val="28"/>
        </w:rPr>
      </w:pPr>
    </w:p>
    <w:p w14:paraId="1D6FF839" w14:textId="77777777" w:rsidR="003A7E28" w:rsidRDefault="003A7E28" w:rsidP="003A7E28">
      <w:pPr>
        <w:autoSpaceDE w:val="0"/>
        <w:autoSpaceDN w:val="0"/>
        <w:adjustRightInd w:val="0"/>
        <w:jc w:val="center"/>
        <w:rPr>
          <w:rFonts w:ascii="Comic Sans MS" w:hAnsi="Comic Sans MS"/>
          <w:sz w:val="28"/>
          <w:szCs w:val="28"/>
        </w:rPr>
      </w:pPr>
    </w:p>
    <w:sectPr w:rsidR="003A7E28" w:rsidSect="00F97DAA">
      <w:pgSz w:w="15840" w:h="12240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Roboto Medium">
    <w:altName w:val="Arial"/>
    <w:charset w:val="00"/>
    <w:family w:val="auto"/>
    <w:pitch w:val="variable"/>
    <w:sig w:usb0="E00002EF" w:usb1="5000205B" w:usb2="00000020" w:usb3="00000000" w:csb0="000001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E6308"/>
    <w:multiLevelType w:val="hybridMultilevel"/>
    <w:tmpl w:val="D3089A86"/>
    <w:lvl w:ilvl="0" w:tplc="6E4E1432">
      <w:start w:val="1"/>
      <w:numFmt w:val="bullet"/>
      <w:pStyle w:val="Pardeliste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F3A3E2E"/>
    <w:multiLevelType w:val="hybridMultilevel"/>
    <w:tmpl w:val="5582ED88"/>
    <w:lvl w:ilvl="0" w:tplc="F4EE0D4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B4D9D"/>
    <w:multiLevelType w:val="hybridMultilevel"/>
    <w:tmpl w:val="2AE6FEFE"/>
    <w:lvl w:ilvl="0" w:tplc="0C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E67"/>
    <w:rsid w:val="00021B71"/>
    <w:rsid w:val="000434C2"/>
    <w:rsid w:val="00063B31"/>
    <w:rsid w:val="000735D9"/>
    <w:rsid w:val="00092876"/>
    <w:rsid w:val="000B56A4"/>
    <w:rsid w:val="000E3A51"/>
    <w:rsid w:val="000E7338"/>
    <w:rsid w:val="000F31B5"/>
    <w:rsid w:val="00121683"/>
    <w:rsid w:val="00122CF9"/>
    <w:rsid w:val="0016354B"/>
    <w:rsid w:val="001A5B29"/>
    <w:rsid w:val="001C1706"/>
    <w:rsid w:val="001D0972"/>
    <w:rsid w:val="001D2ACD"/>
    <w:rsid w:val="0022036E"/>
    <w:rsid w:val="002408D7"/>
    <w:rsid w:val="0026166E"/>
    <w:rsid w:val="00291D4F"/>
    <w:rsid w:val="002A07E8"/>
    <w:rsid w:val="002C2098"/>
    <w:rsid w:val="002C784B"/>
    <w:rsid w:val="002E3F99"/>
    <w:rsid w:val="002F369F"/>
    <w:rsid w:val="002F73E1"/>
    <w:rsid w:val="002F76E0"/>
    <w:rsid w:val="00314C89"/>
    <w:rsid w:val="0031768D"/>
    <w:rsid w:val="003513E8"/>
    <w:rsid w:val="003A65A6"/>
    <w:rsid w:val="003A7E28"/>
    <w:rsid w:val="003B38A3"/>
    <w:rsid w:val="003D0893"/>
    <w:rsid w:val="004405DF"/>
    <w:rsid w:val="00444F91"/>
    <w:rsid w:val="00471A58"/>
    <w:rsid w:val="004B06AD"/>
    <w:rsid w:val="004B1E86"/>
    <w:rsid w:val="004D6F02"/>
    <w:rsid w:val="004F54FB"/>
    <w:rsid w:val="00501AA2"/>
    <w:rsid w:val="00517430"/>
    <w:rsid w:val="005251B7"/>
    <w:rsid w:val="005B170E"/>
    <w:rsid w:val="005D4633"/>
    <w:rsid w:val="005D6449"/>
    <w:rsid w:val="005F02BA"/>
    <w:rsid w:val="00603CFC"/>
    <w:rsid w:val="00632D64"/>
    <w:rsid w:val="00642076"/>
    <w:rsid w:val="00662686"/>
    <w:rsid w:val="00671A85"/>
    <w:rsid w:val="00673756"/>
    <w:rsid w:val="0068579D"/>
    <w:rsid w:val="006A1FAC"/>
    <w:rsid w:val="006C6F31"/>
    <w:rsid w:val="0070557F"/>
    <w:rsid w:val="00751BA5"/>
    <w:rsid w:val="00754306"/>
    <w:rsid w:val="00791E23"/>
    <w:rsid w:val="007A0016"/>
    <w:rsid w:val="007A34DC"/>
    <w:rsid w:val="007B0EB5"/>
    <w:rsid w:val="007D3297"/>
    <w:rsid w:val="007E655D"/>
    <w:rsid w:val="00826D6E"/>
    <w:rsid w:val="0086722D"/>
    <w:rsid w:val="008D72C8"/>
    <w:rsid w:val="008F550D"/>
    <w:rsid w:val="008F70E0"/>
    <w:rsid w:val="00913E24"/>
    <w:rsid w:val="009200E3"/>
    <w:rsid w:val="00933EEF"/>
    <w:rsid w:val="00934435"/>
    <w:rsid w:val="00936394"/>
    <w:rsid w:val="009B4874"/>
    <w:rsid w:val="009C370A"/>
    <w:rsid w:val="009E3AF2"/>
    <w:rsid w:val="009F08DE"/>
    <w:rsid w:val="00A16438"/>
    <w:rsid w:val="00A40F45"/>
    <w:rsid w:val="00A41FF9"/>
    <w:rsid w:val="00A554D9"/>
    <w:rsid w:val="00AA07BA"/>
    <w:rsid w:val="00AB2DEA"/>
    <w:rsid w:val="00AD3DE1"/>
    <w:rsid w:val="00B0403F"/>
    <w:rsid w:val="00B32A52"/>
    <w:rsid w:val="00B73D84"/>
    <w:rsid w:val="00B768BC"/>
    <w:rsid w:val="00B80A3B"/>
    <w:rsid w:val="00BA0BAB"/>
    <w:rsid w:val="00C23E67"/>
    <w:rsid w:val="00C64190"/>
    <w:rsid w:val="00C657B2"/>
    <w:rsid w:val="00C8509F"/>
    <w:rsid w:val="00C90453"/>
    <w:rsid w:val="00CA22EE"/>
    <w:rsid w:val="00CA7B07"/>
    <w:rsid w:val="00CC64F8"/>
    <w:rsid w:val="00CD743D"/>
    <w:rsid w:val="00D16F53"/>
    <w:rsid w:val="00D30561"/>
    <w:rsid w:val="00D36670"/>
    <w:rsid w:val="00D617F9"/>
    <w:rsid w:val="00D80BB9"/>
    <w:rsid w:val="00D83156"/>
    <w:rsid w:val="00D95256"/>
    <w:rsid w:val="00DC1F98"/>
    <w:rsid w:val="00DE5F25"/>
    <w:rsid w:val="00DF1D39"/>
    <w:rsid w:val="00E0755B"/>
    <w:rsid w:val="00E17806"/>
    <w:rsid w:val="00E23C3E"/>
    <w:rsid w:val="00E44D0B"/>
    <w:rsid w:val="00E47988"/>
    <w:rsid w:val="00E51FC8"/>
    <w:rsid w:val="00E74E0B"/>
    <w:rsid w:val="00E8795F"/>
    <w:rsid w:val="00EA458A"/>
    <w:rsid w:val="00EB4780"/>
    <w:rsid w:val="00EC4FA6"/>
    <w:rsid w:val="00EF32F1"/>
    <w:rsid w:val="00F330A7"/>
    <w:rsid w:val="00F447B7"/>
    <w:rsid w:val="00F71BF7"/>
    <w:rsid w:val="00F97DAA"/>
    <w:rsid w:val="00FD5207"/>
    <w:rsid w:val="00FE0CAF"/>
    <w:rsid w:val="00FE30B9"/>
    <w:rsid w:val="00FE74DB"/>
    <w:rsid w:val="00FF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B8C23"/>
  <w14:defaultImageDpi w14:val="32767"/>
  <w15:chartTrackingRefBased/>
  <w15:docId w15:val="{C7683729-8F13-4A00-BAC1-DDE52AE0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51BA5"/>
    <w:rPr>
      <w:rFonts w:asciiTheme="majorHAnsi" w:hAnsiTheme="majorHAnsi"/>
      <w:lang w:val="fr-CA"/>
    </w:rPr>
  </w:style>
  <w:style w:type="paragraph" w:styleId="Titre1">
    <w:name w:val="heading 1"/>
    <w:aliases w:val="Situation"/>
    <w:basedOn w:val="Normal"/>
    <w:next w:val="Normal"/>
    <w:link w:val="Titre1Car"/>
    <w:uiPriority w:val="9"/>
    <w:qFormat/>
    <w:rsid w:val="00751BA5"/>
    <w:pPr>
      <w:spacing w:before="480" w:after="120"/>
      <w:jc w:val="both"/>
      <w:outlineLvl w:val="0"/>
    </w:pPr>
    <w:rPr>
      <w:rFonts w:asciiTheme="minorHAnsi" w:hAnsiTheme="minorHAnsi" w:cs="Arial"/>
      <w:b/>
      <w:caps/>
    </w:rPr>
  </w:style>
  <w:style w:type="paragraph" w:styleId="Titre2">
    <w:name w:val="heading 2"/>
    <w:aliases w:val="Étapes"/>
    <w:basedOn w:val="Normal"/>
    <w:next w:val="Normal"/>
    <w:link w:val="Titre2Car"/>
    <w:uiPriority w:val="9"/>
    <w:unhideWhenUsed/>
    <w:qFormat/>
    <w:rsid w:val="00751BA5"/>
    <w:pPr>
      <w:spacing w:before="360" w:after="60"/>
      <w:jc w:val="both"/>
      <w:outlineLvl w:val="1"/>
    </w:pPr>
    <w:rPr>
      <w:rFonts w:asciiTheme="minorHAnsi" w:hAnsiTheme="minorHAnsi" w:cs="Arial"/>
      <w:b/>
    </w:rPr>
  </w:style>
  <w:style w:type="paragraph" w:styleId="Titre3">
    <w:name w:val="heading 3"/>
    <w:aliases w:val="Symbole"/>
    <w:basedOn w:val="Normal"/>
    <w:next w:val="Normal"/>
    <w:link w:val="Titre3Car"/>
    <w:uiPriority w:val="9"/>
    <w:unhideWhenUsed/>
    <w:qFormat/>
    <w:rsid w:val="00751BA5"/>
    <w:pPr>
      <w:spacing w:before="160" w:after="60"/>
      <w:jc w:val="center"/>
      <w:outlineLvl w:val="2"/>
    </w:pPr>
    <w:rPr>
      <w:rFonts w:ascii="Roboto Medium" w:hAnsi="Roboto Medium"/>
      <w:b/>
      <w:color w:val="171717" w:themeColor="background2" w:themeShade="1A"/>
    </w:rPr>
  </w:style>
  <w:style w:type="paragraph" w:styleId="Titre4">
    <w:name w:val="heading 4"/>
    <w:aliases w:val="Titre PG"/>
    <w:basedOn w:val="Normal"/>
    <w:next w:val="Normal"/>
    <w:link w:val="Titre4Car"/>
    <w:uiPriority w:val="9"/>
    <w:unhideWhenUsed/>
    <w:qFormat/>
    <w:rsid w:val="00751BA5"/>
    <w:pPr>
      <w:outlineLvl w:val="3"/>
    </w:pPr>
    <w:rPr>
      <w:rFonts w:asciiTheme="minorHAnsi" w:hAnsiTheme="minorHAnsi" w:cs="Arial"/>
      <w:color w:val="000000" w:themeColor="text1"/>
      <w:sz w:val="36"/>
      <w:szCs w:val="36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styleId="Titre5">
    <w:name w:val="heading 5"/>
    <w:aliases w:val="Ligne Présentation"/>
    <w:basedOn w:val="Titre2"/>
    <w:next w:val="Normal"/>
    <w:link w:val="Titre5Car"/>
    <w:uiPriority w:val="9"/>
    <w:unhideWhenUsed/>
    <w:qFormat/>
    <w:rsid w:val="00751BA5"/>
    <w:pPr>
      <w:spacing w:after="240"/>
      <w:outlineLvl w:val="4"/>
    </w:pPr>
  </w:style>
  <w:style w:type="paragraph" w:styleId="Titre6">
    <w:name w:val="heading 6"/>
    <w:basedOn w:val="Normal"/>
    <w:next w:val="Normal"/>
    <w:link w:val="Titre6Car"/>
    <w:uiPriority w:val="9"/>
    <w:semiHidden/>
    <w:unhideWhenUsed/>
    <w:rsid w:val="00E17806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uiPriority w:val="99"/>
    <w:semiHidden/>
    <w:unhideWhenUsed/>
    <w:rsid w:val="00751BA5"/>
  </w:style>
  <w:style w:type="character" w:customStyle="1" w:styleId="CommentaireCar">
    <w:name w:val="Commentaire Car"/>
    <w:basedOn w:val="Policepardfaut"/>
    <w:link w:val="Commentaire"/>
    <w:uiPriority w:val="99"/>
    <w:semiHidden/>
    <w:rsid w:val="00751BA5"/>
    <w:rPr>
      <w:rFonts w:asciiTheme="majorHAnsi" w:hAnsiTheme="majorHAnsi"/>
      <w:lang w:val="fr-CA"/>
    </w:rPr>
  </w:style>
  <w:style w:type="character" w:styleId="Lienhypertexte">
    <w:name w:val="Hyperlink"/>
    <w:basedOn w:val="Policepardfaut"/>
    <w:uiPriority w:val="99"/>
    <w:unhideWhenUsed/>
    <w:rsid w:val="00751BA5"/>
    <w:rPr>
      <w:color w:val="0563C1" w:themeColor="hyperlink"/>
      <w:u w:val="single"/>
    </w:rPr>
  </w:style>
  <w:style w:type="character" w:styleId="Lienhypertextevisit">
    <w:name w:val="FollowedHyperlink"/>
    <w:basedOn w:val="Policepardfaut"/>
    <w:uiPriority w:val="99"/>
    <w:semiHidden/>
    <w:unhideWhenUsed/>
    <w:rsid w:val="00751BA5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751BA5"/>
    <w:rPr>
      <w:sz w:val="18"/>
      <w:szCs w:val="18"/>
    </w:rPr>
  </w:style>
  <w:style w:type="paragraph" w:styleId="Pardeliste">
    <w:name w:val="List Paragraph"/>
    <w:basedOn w:val="Normal"/>
    <w:uiPriority w:val="34"/>
    <w:qFormat/>
    <w:rsid w:val="00E17806"/>
    <w:pPr>
      <w:numPr>
        <w:numId w:val="1"/>
      </w:numPr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51BA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1BA5"/>
    <w:rPr>
      <w:rFonts w:ascii="Times New Roman" w:hAnsi="Times New Roman" w:cs="Times New Roman"/>
      <w:sz w:val="18"/>
      <w:szCs w:val="18"/>
      <w:lang w:val="fr-CA"/>
    </w:rPr>
  </w:style>
  <w:style w:type="character" w:customStyle="1" w:styleId="Titre1Car">
    <w:name w:val="Titre 1 Car"/>
    <w:aliases w:val="Situation Car"/>
    <w:basedOn w:val="Policepardfaut"/>
    <w:link w:val="Titre1"/>
    <w:uiPriority w:val="9"/>
    <w:rsid w:val="00751BA5"/>
    <w:rPr>
      <w:rFonts w:cs="Arial"/>
      <w:b/>
      <w:caps/>
      <w:lang w:val="fr-CA"/>
    </w:rPr>
  </w:style>
  <w:style w:type="character" w:customStyle="1" w:styleId="Titre2Car">
    <w:name w:val="Titre 2 Car"/>
    <w:aliases w:val="Étapes Car"/>
    <w:basedOn w:val="Policepardfaut"/>
    <w:link w:val="Titre2"/>
    <w:uiPriority w:val="9"/>
    <w:rsid w:val="00751BA5"/>
    <w:rPr>
      <w:rFonts w:cs="Arial"/>
      <w:b/>
      <w:lang w:val="fr-CA"/>
    </w:rPr>
  </w:style>
  <w:style w:type="character" w:customStyle="1" w:styleId="Titre3Car">
    <w:name w:val="Titre 3 Car"/>
    <w:aliases w:val="Symbole Car"/>
    <w:basedOn w:val="Policepardfaut"/>
    <w:link w:val="Titre3"/>
    <w:uiPriority w:val="9"/>
    <w:rsid w:val="00751BA5"/>
    <w:rPr>
      <w:rFonts w:ascii="Roboto Medium" w:hAnsi="Roboto Medium"/>
      <w:b/>
      <w:color w:val="171717" w:themeColor="background2" w:themeShade="1A"/>
      <w:lang w:val="fr-CA"/>
    </w:rPr>
  </w:style>
  <w:style w:type="character" w:customStyle="1" w:styleId="Titre4Car">
    <w:name w:val="Titre 4 Car"/>
    <w:aliases w:val="Titre PG Car"/>
    <w:basedOn w:val="Policepardfaut"/>
    <w:link w:val="Titre4"/>
    <w:uiPriority w:val="9"/>
    <w:rsid w:val="00751BA5"/>
    <w:rPr>
      <w:rFonts w:cs="Arial"/>
      <w:color w:val="000000" w:themeColor="text1"/>
      <w:sz w:val="36"/>
      <w:szCs w:val="36"/>
      <w:lang w:val="fr-CA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character" w:customStyle="1" w:styleId="Titre5Car">
    <w:name w:val="Titre 5 Car"/>
    <w:aliases w:val="Ligne Présentation Car"/>
    <w:basedOn w:val="Policepardfaut"/>
    <w:link w:val="Titre5"/>
    <w:uiPriority w:val="9"/>
    <w:rsid w:val="00751BA5"/>
    <w:rPr>
      <w:rFonts w:cs="Arial"/>
      <w:b/>
      <w:lang w:val="fr-CA"/>
    </w:rPr>
  </w:style>
  <w:style w:type="paragraph" w:styleId="Sansinterligne">
    <w:name w:val="No Spacing"/>
    <w:uiPriority w:val="1"/>
    <w:rsid w:val="00E17806"/>
    <w:rPr>
      <w:rFonts w:asciiTheme="majorHAnsi" w:hAnsiTheme="majorHAnsi"/>
      <w:lang w:val="fr-CA"/>
    </w:rPr>
  </w:style>
  <w:style w:type="character" w:customStyle="1" w:styleId="Titre6Car">
    <w:name w:val="Titre 6 Car"/>
    <w:basedOn w:val="Policepardfaut"/>
    <w:link w:val="Titre6"/>
    <w:uiPriority w:val="9"/>
    <w:semiHidden/>
    <w:rsid w:val="00E17806"/>
    <w:rPr>
      <w:rFonts w:asciiTheme="majorHAnsi" w:eastAsiaTheme="majorEastAsia" w:hAnsiTheme="majorHAnsi" w:cstheme="majorBidi"/>
      <w:color w:val="1F4D78" w:themeColor="accent1" w:themeShade="7F"/>
      <w:lang w:val="fr-CA"/>
    </w:rPr>
  </w:style>
  <w:style w:type="paragraph" w:styleId="Titre">
    <w:name w:val="Title"/>
    <w:basedOn w:val="Normal"/>
    <w:next w:val="Normal"/>
    <w:link w:val="TitreCar"/>
    <w:uiPriority w:val="10"/>
    <w:rsid w:val="00E17806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17806"/>
    <w:rPr>
      <w:rFonts w:asciiTheme="majorHAnsi" w:eastAsiaTheme="majorEastAsia" w:hAnsiTheme="majorHAnsi" w:cstheme="majorBidi"/>
      <w:spacing w:val="-10"/>
      <w:kern w:val="28"/>
      <w:sz w:val="56"/>
      <w:szCs w:val="56"/>
      <w:lang w:val="fr-CA"/>
    </w:rPr>
  </w:style>
  <w:style w:type="character" w:styleId="Emphaseple">
    <w:name w:val="Subtle Emphasis"/>
    <w:basedOn w:val="Policepardfaut"/>
    <w:uiPriority w:val="19"/>
    <w:rsid w:val="00E17806"/>
    <w:rPr>
      <w:i/>
      <w:iCs/>
      <w:color w:val="404040" w:themeColor="text1" w:themeTint="BF"/>
    </w:rPr>
  </w:style>
  <w:style w:type="paragraph" w:styleId="Sous-titre">
    <w:name w:val="Subtitle"/>
    <w:basedOn w:val="Normal"/>
    <w:next w:val="Normal"/>
    <w:link w:val="Sous-titreCar"/>
    <w:uiPriority w:val="11"/>
    <w:rsid w:val="00E17806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E17806"/>
    <w:rPr>
      <w:rFonts w:eastAsiaTheme="minorEastAsia"/>
      <w:color w:val="5A5A5A" w:themeColor="text1" w:themeTint="A5"/>
      <w:spacing w:val="15"/>
      <w:sz w:val="22"/>
      <w:szCs w:val="22"/>
      <w:lang w:val="fr-CA"/>
    </w:rPr>
  </w:style>
  <w:style w:type="paragraph" w:customStyle="1" w:styleId="Encadr">
    <w:name w:val="Encadré"/>
    <w:basedOn w:val="Titre5"/>
    <w:rsid w:val="007B0EB5"/>
    <w:pPr>
      <w:pBdr>
        <w:top w:val="doubleWave" w:sz="6" w:space="1" w:color="auto"/>
        <w:left w:val="doubleWave" w:sz="6" w:space="4" w:color="auto"/>
        <w:bottom w:val="doubleWave" w:sz="6" w:space="1" w:color="auto"/>
        <w:right w:val="doubleWave" w:sz="6" w:space="4" w:color="auto"/>
      </w:pBdr>
      <w:spacing w:before="120" w:after="0"/>
      <w:jc w:val="left"/>
    </w:pPr>
    <w:rPr>
      <w:b w:val="0"/>
    </w:rPr>
  </w:style>
  <w:style w:type="table" w:styleId="Grilledutableau">
    <w:name w:val="Table Grid"/>
    <w:basedOn w:val="TableauNormal"/>
    <w:uiPriority w:val="59"/>
    <w:rsid w:val="003A7E28"/>
    <w:rPr>
      <w:sz w:val="22"/>
      <w:szCs w:val="22"/>
      <w:lang w:val="fr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tiff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madam\Downloads\Syst&#233;meVivant-Fiche&#201;l&#232;ve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C:\Users\madam\Downloads\SystémeVivant-FicheÉlève.dotx</Template>
  <TotalTime>2</TotalTime>
  <Pages>1</Pages>
  <Words>61</Words>
  <Characters>339</Characters>
  <Application>Microsoft Macintosh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Correcteur</dc:creator>
  <cp:keywords/>
  <dc:description/>
  <cp:lastModifiedBy>Professeure Liliane Dionne</cp:lastModifiedBy>
  <cp:revision>4</cp:revision>
  <dcterms:created xsi:type="dcterms:W3CDTF">2017-04-25T19:47:00Z</dcterms:created>
  <dcterms:modified xsi:type="dcterms:W3CDTF">2017-05-25T13:36:00Z</dcterms:modified>
</cp:coreProperties>
</file>